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8AA1" w14:textId="77777777" w:rsidR="007C28CC" w:rsidRDefault="007C28CC" w:rsidP="00E32C9D">
      <w:pPr>
        <w:tabs>
          <w:tab w:val="left" w:pos="8640"/>
        </w:tabs>
        <w:jc w:val="center"/>
        <w:rPr>
          <w:rFonts w:ascii="Cambria" w:hAnsi="Cambria"/>
          <w:b/>
          <w:lang w:val="sv-SE"/>
        </w:rPr>
      </w:pPr>
    </w:p>
    <w:p w14:paraId="5D79320E" w14:textId="77777777" w:rsidR="007C28CC" w:rsidRDefault="007C28CC" w:rsidP="00E32C9D">
      <w:pPr>
        <w:tabs>
          <w:tab w:val="left" w:pos="8640"/>
        </w:tabs>
        <w:jc w:val="center"/>
        <w:rPr>
          <w:rFonts w:ascii="Cambria" w:hAnsi="Cambria"/>
          <w:b/>
          <w:lang w:val="sv-SE"/>
        </w:rPr>
      </w:pPr>
    </w:p>
    <w:p w14:paraId="0D822EC3" w14:textId="77777777" w:rsidR="007C28CC" w:rsidRPr="00B72F33" w:rsidRDefault="007C28CC" w:rsidP="007C28CC">
      <w:pP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  <w:r w:rsidRPr="00B72F33">
        <w:rPr>
          <w:rFonts w:ascii="Cambria" w:hAnsi="Cambria"/>
          <w:b/>
          <w:sz w:val="20"/>
          <w:szCs w:val="20"/>
          <w:lang w:val="sv-SE"/>
        </w:rPr>
        <w:t>INSTITUT KESEHATAN DELI HUSADA DELITUA</w:t>
      </w:r>
    </w:p>
    <w:p w14:paraId="5648A2FD" w14:textId="77777777" w:rsidR="007C28CC" w:rsidRPr="00B72F33" w:rsidRDefault="007C28CC" w:rsidP="007C28CC">
      <w:pP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  <w:r w:rsidRPr="00B72F33">
        <w:rPr>
          <w:rFonts w:ascii="Cambria" w:hAnsi="Cambria"/>
          <w:b/>
          <w:sz w:val="20"/>
          <w:szCs w:val="20"/>
          <w:lang w:val="sv-SE"/>
        </w:rPr>
        <w:t>FAKULTAS KEBIDANAN</w:t>
      </w:r>
    </w:p>
    <w:p w14:paraId="3BA1ADEF" w14:textId="77777777" w:rsidR="007C28CC" w:rsidRPr="00B72F33" w:rsidRDefault="007C28CC" w:rsidP="007C28CC">
      <w:pPr>
        <w:pBdr>
          <w:top w:val="single" w:sz="24" w:space="1" w:color="auto"/>
        </w:pBd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  <w:r w:rsidRPr="00B72F33">
        <w:rPr>
          <w:rFonts w:ascii="Cambria" w:hAnsi="Cambria"/>
          <w:b/>
          <w:sz w:val="20"/>
          <w:szCs w:val="20"/>
          <w:lang w:val="sv-SE"/>
        </w:rPr>
        <w:t xml:space="preserve">Program  Studi Kebidanan Program Sarjana </w:t>
      </w:r>
    </w:p>
    <w:p w14:paraId="449A847D" w14:textId="1F0CE25D" w:rsidR="00E32C9D" w:rsidRPr="00B72F33" w:rsidRDefault="007C28CC" w:rsidP="007C28CC">
      <w:pPr>
        <w:pBdr>
          <w:top w:val="single" w:sz="24" w:space="1" w:color="auto"/>
        </w:pBd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  <w:r w:rsidRPr="00B72F33">
        <w:rPr>
          <w:rFonts w:ascii="Cambria" w:hAnsi="Cambria"/>
          <w:b/>
          <w:sz w:val="20"/>
          <w:szCs w:val="20"/>
          <w:lang w:val="sv-SE"/>
        </w:rPr>
        <w:t xml:space="preserve">Roster Perkuliahan Tingkat II  Semester III   </w:t>
      </w:r>
      <w:r w:rsidR="008273D5">
        <w:rPr>
          <w:rFonts w:ascii="Cambria" w:hAnsi="Cambria"/>
          <w:b/>
          <w:sz w:val="20"/>
          <w:szCs w:val="20"/>
          <w:lang w:val="sv-SE"/>
        </w:rPr>
        <w:t xml:space="preserve">T. A. </w:t>
      </w:r>
      <w:r w:rsidR="00767192">
        <w:rPr>
          <w:rFonts w:ascii="Cambria" w:hAnsi="Cambria"/>
          <w:b/>
          <w:sz w:val="20"/>
          <w:szCs w:val="20"/>
          <w:lang w:val="sv-SE"/>
        </w:rPr>
        <w:t>2024/2025</w:t>
      </w:r>
    </w:p>
    <w:p w14:paraId="76D98101" w14:textId="77777777" w:rsidR="007C28CC" w:rsidRPr="00B72F33" w:rsidRDefault="007C28CC" w:rsidP="00E32C9D">
      <w:pPr>
        <w:pBdr>
          <w:top w:val="single" w:sz="24" w:space="1" w:color="auto"/>
        </w:pBdr>
        <w:rPr>
          <w:rFonts w:ascii="Cambria" w:hAnsi="Cambria"/>
          <w:b/>
          <w:sz w:val="20"/>
          <w:szCs w:val="20"/>
          <w:lang w:val="sv-SE"/>
        </w:rPr>
      </w:pPr>
    </w:p>
    <w:p w14:paraId="1136FC27" w14:textId="14A0AA63" w:rsidR="00E32C9D" w:rsidRPr="00B72F33" w:rsidRDefault="00A24D1C" w:rsidP="00E32C9D">
      <w:pPr>
        <w:pBdr>
          <w:top w:val="single" w:sz="24" w:space="1" w:color="auto"/>
        </w:pBdr>
        <w:rPr>
          <w:rFonts w:ascii="Cambria" w:hAnsi="Cambria"/>
          <w:b/>
          <w:sz w:val="20"/>
          <w:szCs w:val="20"/>
          <w:lang w:val="sv-SE"/>
        </w:rPr>
      </w:pPr>
      <w:r w:rsidRPr="00B72F33">
        <w:rPr>
          <w:rFonts w:ascii="Cambria" w:hAnsi="Cambria"/>
          <w:b/>
          <w:sz w:val="20"/>
          <w:szCs w:val="20"/>
          <w:lang w:val="sv-SE"/>
        </w:rPr>
        <w:t xml:space="preserve"> </w:t>
      </w:r>
      <w:r w:rsidR="007B6B0C" w:rsidRPr="00B72F33">
        <w:rPr>
          <w:rFonts w:ascii="Cambria" w:hAnsi="Cambria"/>
          <w:b/>
          <w:sz w:val="20"/>
          <w:szCs w:val="20"/>
          <w:lang w:val="sv-SE"/>
        </w:rPr>
        <w:t xml:space="preserve">Berlaku : </w:t>
      </w:r>
      <w:r w:rsidR="00767192">
        <w:rPr>
          <w:rFonts w:ascii="Cambria" w:hAnsi="Cambria"/>
          <w:b/>
          <w:sz w:val="20"/>
          <w:szCs w:val="20"/>
          <w:lang w:val="sv-SE"/>
        </w:rPr>
        <w:t xml:space="preserve"> </w:t>
      </w:r>
      <w:r w:rsidR="00761A73" w:rsidRPr="00B72F33">
        <w:rPr>
          <w:rFonts w:ascii="Cambria" w:hAnsi="Cambria"/>
          <w:b/>
          <w:sz w:val="20"/>
          <w:szCs w:val="20"/>
          <w:lang w:val="sv-SE"/>
        </w:rPr>
        <w:t xml:space="preserve">Agustus </w:t>
      </w:r>
      <w:r w:rsidR="00E32C9D" w:rsidRPr="00B72F33">
        <w:rPr>
          <w:rFonts w:ascii="Cambria" w:hAnsi="Cambria"/>
          <w:b/>
          <w:sz w:val="20"/>
          <w:szCs w:val="20"/>
          <w:lang w:val="sv-SE"/>
        </w:rPr>
        <w:t xml:space="preserve"> </w:t>
      </w:r>
      <w:r w:rsidR="00767192">
        <w:rPr>
          <w:rFonts w:ascii="Cambria" w:hAnsi="Cambria"/>
          <w:b/>
          <w:sz w:val="20"/>
          <w:szCs w:val="20"/>
          <w:lang w:val="sv-SE"/>
        </w:rPr>
        <w:t>2024</w:t>
      </w:r>
      <w:r w:rsidR="00F432C3">
        <w:rPr>
          <w:rFonts w:ascii="Cambria" w:hAnsi="Cambria"/>
          <w:b/>
          <w:sz w:val="20"/>
          <w:szCs w:val="20"/>
          <w:lang w:val="sv-SE"/>
        </w:rPr>
        <w:tab/>
      </w:r>
      <w:r w:rsidR="00F432C3">
        <w:rPr>
          <w:rFonts w:ascii="Cambria" w:hAnsi="Cambria"/>
          <w:b/>
          <w:sz w:val="20"/>
          <w:szCs w:val="20"/>
          <w:lang w:val="sv-SE"/>
        </w:rPr>
        <w:tab/>
      </w:r>
      <w:r w:rsidR="00F432C3">
        <w:rPr>
          <w:rFonts w:ascii="Cambria" w:hAnsi="Cambria"/>
          <w:b/>
          <w:sz w:val="20"/>
          <w:szCs w:val="20"/>
          <w:lang w:val="sv-SE"/>
        </w:rPr>
        <w:tab/>
      </w:r>
      <w:r w:rsidR="00F432C3">
        <w:rPr>
          <w:rFonts w:ascii="Cambria" w:hAnsi="Cambria"/>
          <w:b/>
          <w:sz w:val="20"/>
          <w:szCs w:val="20"/>
          <w:lang w:val="sv-SE"/>
        </w:rPr>
        <w:tab/>
      </w:r>
      <w:r w:rsidR="00F432C3">
        <w:rPr>
          <w:rFonts w:ascii="Cambria" w:hAnsi="Cambria"/>
          <w:b/>
          <w:sz w:val="20"/>
          <w:szCs w:val="20"/>
          <w:lang w:val="sv-SE"/>
        </w:rPr>
        <w:tab/>
      </w:r>
      <w:r w:rsidR="00F432C3">
        <w:rPr>
          <w:rFonts w:ascii="Cambria" w:hAnsi="Cambria"/>
          <w:b/>
          <w:sz w:val="20"/>
          <w:szCs w:val="20"/>
          <w:lang w:val="sv-SE"/>
        </w:rPr>
        <w:tab/>
      </w:r>
      <w:r w:rsidR="00F432C3">
        <w:rPr>
          <w:rFonts w:ascii="Cambria" w:hAnsi="Cambria"/>
          <w:b/>
          <w:sz w:val="20"/>
          <w:szCs w:val="20"/>
          <w:lang w:val="sv-SE"/>
        </w:rPr>
        <w:tab/>
      </w:r>
      <w:r w:rsidR="00F432C3">
        <w:rPr>
          <w:rFonts w:ascii="Cambria" w:hAnsi="Cambria"/>
          <w:b/>
          <w:sz w:val="20"/>
          <w:szCs w:val="20"/>
          <w:lang w:val="sv-SE"/>
        </w:rPr>
        <w:tab/>
        <w:t xml:space="preserve">Kelas: </w:t>
      </w:r>
      <w:r w:rsidR="00767192">
        <w:rPr>
          <w:rFonts w:ascii="Cambria" w:hAnsi="Cambria"/>
          <w:b/>
          <w:sz w:val="20"/>
          <w:szCs w:val="20"/>
          <w:lang w:val="sv-SE"/>
        </w:rPr>
        <w:t>A&amp;C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394"/>
        <w:gridCol w:w="1329"/>
        <w:gridCol w:w="1262"/>
        <w:gridCol w:w="1486"/>
        <w:gridCol w:w="1289"/>
        <w:gridCol w:w="1221"/>
        <w:gridCol w:w="1317"/>
      </w:tblGrid>
      <w:tr w:rsidR="006F0BF9" w:rsidRPr="006F0BF9" w14:paraId="5BA0EB31" w14:textId="77777777" w:rsidTr="001B3C9D">
        <w:trPr>
          <w:trHeight w:val="259"/>
          <w:jc w:val="center"/>
        </w:trPr>
        <w:tc>
          <w:tcPr>
            <w:tcW w:w="521" w:type="dxa"/>
            <w:vAlign w:val="center"/>
          </w:tcPr>
          <w:p w14:paraId="05741028" w14:textId="77777777" w:rsidR="00E32C9D" w:rsidRPr="006F0BF9" w:rsidRDefault="00E32C9D" w:rsidP="00130F43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1394" w:type="dxa"/>
            <w:vAlign w:val="center"/>
          </w:tcPr>
          <w:p w14:paraId="509C738C" w14:textId="77777777" w:rsidR="00E32C9D" w:rsidRPr="006F0BF9" w:rsidRDefault="00E32C9D" w:rsidP="00130F43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WAKTU</w:t>
            </w:r>
          </w:p>
        </w:tc>
        <w:tc>
          <w:tcPr>
            <w:tcW w:w="1329" w:type="dxa"/>
            <w:vAlign w:val="center"/>
          </w:tcPr>
          <w:p w14:paraId="1D09915C" w14:textId="77777777" w:rsidR="00E32C9D" w:rsidRPr="006F0BF9" w:rsidRDefault="00E32C9D" w:rsidP="00130F43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SENIN</w:t>
            </w:r>
          </w:p>
        </w:tc>
        <w:tc>
          <w:tcPr>
            <w:tcW w:w="1262" w:type="dxa"/>
            <w:vAlign w:val="center"/>
          </w:tcPr>
          <w:p w14:paraId="131A458D" w14:textId="77777777" w:rsidR="00E32C9D" w:rsidRPr="006F0BF9" w:rsidRDefault="00E32C9D" w:rsidP="00130F43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SELASA</w:t>
            </w:r>
          </w:p>
        </w:tc>
        <w:tc>
          <w:tcPr>
            <w:tcW w:w="1486" w:type="dxa"/>
            <w:vAlign w:val="center"/>
          </w:tcPr>
          <w:p w14:paraId="71EADE81" w14:textId="77777777" w:rsidR="00E32C9D" w:rsidRPr="006F0BF9" w:rsidRDefault="00E32C9D" w:rsidP="00130F43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RABU</w:t>
            </w:r>
          </w:p>
        </w:tc>
        <w:tc>
          <w:tcPr>
            <w:tcW w:w="1289" w:type="dxa"/>
            <w:vAlign w:val="center"/>
          </w:tcPr>
          <w:p w14:paraId="5A66E21D" w14:textId="77777777" w:rsidR="00E32C9D" w:rsidRPr="006F0BF9" w:rsidRDefault="00E32C9D" w:rsidP="00130F43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KAMIS</w:t>
            </w:r>
          </w:p>
        </w:tc>
        <w:tc>
          <w:tcPr>
            <w:tcW w:w="1221" w:type="dxa"/>
            <w:vAlign w:val="center"/>
          </w:tcPr>
          <w:p w14:paraId="37FD5810" w14:textId="77777777" w:rsidR="00E32C9D" w:rsidRPr="006F0BF9" w:rsidRDefault="00E32C9D" w:rsidP="00130F43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JUMAT</w:t>
            </w:r>
          </w:p>
        </w:tc>
        <w:tc>
          <w:tcPr>
            <w:tcW w:w="1317" w:type="dxa"/>
            <w:vAlign w:val="center"/>
          </w:tcPr>
          <w:p w14:paraId="0D283C60" w14:textId="77777777" w:rsidR="00E32C9D" w:rsidRPr="006F0BF9" w:rsidRDefault="00E32C9D" w:rsidP="00130F43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SABTU</w:t>
            </w:r>
          </w:p>
        </w:tc>
      </w:tr>
      <w:tr w:rsidR="006F0BF9" w:rsidRPr="006F0BF9" w14:paraId="2D1793CC" w14:textId="77777777" w:rsidTr="004C4302">
        <w:trPr>
          <w:trHeight w:val="480"/>
          <w:jc w:val="center"/>
        </w:trPr>
        <w:tc>
          <w:tcPr>
            <w:tcW w:w="521" w:type="dxa"/>
            <w:vAlign w:val="center"/>
          </w:tcPr>
          <w:p w14:paraId="476B991B" w14:textId="77777777" w:rsidR="00252A62" w:rsidRPr="006F0BF9" w:rsidRDefault="00252A62" w:rsidP="00130F43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1394" w:type="dxa"/>
            <w:vAlign w:val="center"/>
          </w:tcPr>
          <w:p w14:paraId="05DD86A4" w14:textId="77777777" w:rsidR="00252A62" w:rsidRPr="006F0BF9" w:rsidRDefault="00252A62" w:rsidP="00252A62">
            <w:pPr>
              <w:jc w:val="center"/>
              <w:rPr>
                <w:b/>
                <w:sz w:val="20"/>
                <w:szCs w:val="20"/>
                <w:vertAlign w:val="superscript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0</w:t>
            </w:r>
            <w:r w:rsidRPr="006F0BF9">
              <w:rPr>
                <w:b/>
                <w:sz w:val="20"/>
                <w:szCs w:val="20"/>
              </w:rPr>
              <w:t>8</w:t>
            </w:r>
            <w:r w:rsidRPr="006F0BF9">
              <w:rPr>
                <w:b/>
                <w:sz w:val="20"/>
                <w:szCs w:val="20"/>
                <w:lang w:val="id-ID"/>
              </w:rPr>
              <w:t>.</w:t>
            </w:r>
            <w:r w:rsidR="008273D5" w:rsidRPr="006F0BF9">
              <w:rPr>
                <w:b/>
                <w:sz w:val="20"/>
                <w:szCs w:val="20"/>
                <w:vertAlign w:val="superscript"/>
              </w:rPr>
              <w:t>0</w:t>
            </w:r>
            <w:r w:rsidRPr="006F0BF9">
              <w:rPr>
                <w:b/>
                <w:sz w:val="20"/>
                <w:szCs w:val="20"/>
                <w:vertAlign w:val="superscript"/>
                <w:lang w:val="id-ID"/>
              </w:rPr>
              <w:t>0</w:t>
            </w:r>
            <w:r w:rsidRPr="006F0BF9">
              <w:rPr>
                <w:b/>
                <w:sz w:val="20"/>
                <w:szCs w:val="20"/>
                <w:lang w:val="id-ID"/>
              </w:rPr>
              <w:t xml:space="preserve"> – </w:t>
            </w:r>
            <w:r w:rsidRPr="006F0BF9">
              <w:rPr>
                <w:b/>
                <w:sz w:val="20"/>
                <w:szCs w:val="20"/>
              </w:rPr>
              <w:t>09</w:t>
            </w:r>
            <w:r w:rsidRPr="006F0BF9">
              <w:rPr>
                <w:b/>
                <w:sz w:val="20"/>
                <w:szCs w:val="20"/>
                <w:lang w:val="id-ID"/>
              </w:rPr>
              <w:t>.</w:t>
            </w:r>
            <w:r w:rsidR="008273D5" w:rsidRPr="006F0BF9">
              <w:rPr>
                <w:b/>
                <w:sz w:val="20"/>
                <w:szCs w:val="20"/>
                <w:vertAlign w:val="superscript"/>
              </w:rPr>
              <w:t>3</w:t>
            </w:r>
            <w:r w:rsidRPr="006F0BF9">
              <w:rPr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329" w:type="dxa"/>
            <w:shd w:val="clear" w:color="auto" w:fill="9BBB59" w:themeFill="accent3"/>
            <w:vAlign w:val="center"/>
          </w:tcPr>
          <w:p w14:paraId="1E82EF49" w14:textId="77777777" w:rsidR="00252A62" w:rsidRPr="006F0BF9" w:rsidRDefault="00252A62" w:rsidP="00130F43">
            <w:pPr>
              <w:jc w:val="center"/>
              <w:rPr>
                <w:sz w:val="20"/>
                <w:szCs w:val="20"/>
              </w:rPr>
            </w:pPr>
            <w:r w:rsidRPr="006F0BF9">
              <w:rPr>
                <w:sz w:val="20"/>
                <w:szCs w:val="20"/>
              </w:rPr>
              <w:t>UPACARA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DA34E30" w14:textId="77777777" w:rsidR="004C4302" w:rsidRDefault="004C4302" w:rsidP="004C4302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AKO 132</w:t>
            </w:r>
          </w:p>
          <w:p w14:paraId="202295B8" w14:textId="6CFB6180" w:rsidR="00252A62" w:rsidRPr="006F0BF9" w:rsidRDefault="004C4302" w:rsidP="004C4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2C4D542" w14:textId="263B44B5" w:rsidR="00F65CEC" w:rsidRPr="006F0BF9" w:rsidRDefault="004C4302" w:rsidP="00233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BAHASA INGGRIS</w:t>
            </w:r>
          </w:p>
        </w:tc>
        <w:tc>
          <w:tcPr>
            <w:tcW w:w="1289" w:type="dxa"/>
            <w:vAlign w:val="center"/>
          </w:tcPr>
          <w:p w14:paraId="7004412C" w14:textId="77777777" w:rsidR="00FB57B6" w:rsidRDefault="00FB57B6" w:rsidP="00FB57B6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AKB 132</w:t>
            </w:r>
          </w:p>
          <w:p w14:paraId="1F50FB2C" w14:textId="396B84C3" w:rsidR="00774F63" w:rsidRPr="006F0BF9" w:rsidRDefault="00774F63" w:rsidP="00A11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WMS</w:t>
            </w:r>
          </w:p>
        </w:tc>
        <w:tc>
          <w:tcPr>
            <w:tcW w:w="1221" w:type="dxa"/>
            <w:vAlign w:val="center"/>
          </w:tcPr>
          <w:p w14:paraId="6CFF926D" w14:textId="77777777" w:rsidR="00E83C93" w:rsidRDefault="00774F63" w:rsidP="00EA514B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ADK 132</w:t>
            </w:r>
          </w:p>
          <w:p w14:paraId="00C08AB9" w14:textId="17545700" w:rsidR="00774F63" w:rsidRPr="006F0BF9" w:rsidRDefault="00774F63" w:rsidP="00EA5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SDI</w:t>
            </w:r>
          </w:p>
        </w:tc>
        <w:tc>
          <w:tcPr>
            <w:tcW w:w="1317" w:type="dxa"/>
            <w:shd w:val="clear" w:color="auto" w:fill="9BBB59" w:themeFill="accent3"/>
            <w:vAlign w:val="center"/>
          </w:tcPr>
          <w:p w14:paraId="75969679" w14:textId="77777777" w:rsidR="00252A62" w:rsidRPr="006F0BF9" w:rsidRDefault="00252A62" w:rsidP="00130F43">
            <w:pPr>
              <w:jc w:val="center"/>
              <w:rPr>
                <w:sz w:val="20"/>
                <w:szCs w:val="20"/>
              </w:rPr>
            </w:pPr>
            <w:r w:rsidRPr="006F0BF9">
              <w:rPr>
                <w:sz w:val="20"/>
                <w:szCs w:val="20"/>
              </w:rPr>
              <w:t>AEROBIK</w:t>
            </w:r>
          </w:p>
        </w:tc>
      </w:tr>
      <w:tr w:rsidR="006F0BF9" w:rsidRPr="006F0BF9" w14:paraId="39115873" w14:textId="77777777" w:rsidTr="00A43DF8">
        <w:trPr>
          <w:trHeight w:val="499"/>
          <w:jc w:val="center"/>
        </w:trPr>
        <w:tc>
          <w:tcPr>
            <w:tcW w:w="521" w:type="dxa"/>
            <w:vAlign w:val="center"/>
          </w:tcPr>
          <w:p w14:paraId="7C8DD771" w14:textId="77777777" w:rsidR="00252A62" w:rsidRPr="006F0BF9" w:rsidRDefault="00252A62" w:rsidP="00130F43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1394" w:type="dxa"/>
            <w:vAlign w:val="center"/>
          </w:tcPr>
          <w:p w14:paraId="688EFE30" w14:textId="77777777" w:rsidR="00252A62" w:rsidRPr="006F0BF9" w:rsidRDefault="00252A62" w:rsidP="00252A6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09.</w:t>
            </w:r>
            <w:r w:rsidRPr="006F0BF9">
              <w:rPr>
                <w:b/>
                <w:sz w:val="20"/>
                <w:szCs w:val="20"/>
                <w:vertAlign w:val="superscript"/>
              </w:rPr>
              <w:t>30</w:t>
            </w:r>
            <w:r w:rsidRPr="006F0BF9">
              <w:rPr>
                <w:b/>
                <w:sz w:val="20"/>
                <w:szCs w:val="20"/>
                <w:vertAlign w:val="superscript"/>
                <w:lang w:val="id-ID"/>
              </w:rPr>
              <w:t xml:space="preserve"> – </w:t>
            </w:r>
            <w:r w:rsidRPr="006F0BF9">
              <w:rPr>
                <w:b/>
                <w:sz w:val="20"/>
                <w:szCs w:val="20"/>
                <w:lang w:val="id-ID"/>
              </w:rPr>
              <w:t>1</w:t>
            </w:r>
            <w:r w:rsidR="008273D5" w:rsidRPr="006F0BF9">
              <w:rPr>
                <w:b/>
                <w:sz w:val="20"/>
                <w:szCs w:val="20"/>
              </w:rPr>
              <w:t>1</w:t>
            </w:r>
            <w:r w:rsidRPr="006F0BF9">
              <w:rPr>
                <w:b/>
                <w:sz w:val="20"/>
                <w:szCs w:val="20"/>
                <w:lang w:val="id-ID"/>
              </w:rPr>
              <w:t>.</w:t>
            </w:r>
            <w:r w:rsidR="008273D5" w:rsidRPr="006F0BF9">
              <w:rPr>
                <w:b/>
                <w:sz w:val="20"/>
                <w:szCs w:val="20"/>
                <w:vertAlign w:val="superscript"/>
              </w:rPr>
              <w:t>0</w:t>
            </w:r>
            <w:r w:rsidRPr="006F0BF9">
              <w:rPr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329" w:type="dxa"/>
            <w:vAlign w:val="center"/>
          </w:tcPr>
          <w:p w14:paraId="5AC0B4C6" w14:textId="77777777" w:rsidR="00774F63" w:rsidRDefault="00774F63" w:rsidP="00774F63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AKK 134</w:t>
            </w:r>
          </w:p>
          <w:p w14:paraId="19F1BE42" w14:textId="2DE4098A" w:rsidR="00774F63" w:rsidRPr="006F0BF9" w:rsidRDefault="00774F63" w:rsidP="00774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GF</w:t>
            </w:r>
          </w:p>
        </w:tc>
        <w:tc>
          <w:tcPr>
            <w:tcW w:w="1262" w:type="dxa"/>
            <w:shd w:val="clear" w:color="auto" w:fill="9BBB59" w:themeFill="accent3"/>
            <w:vAlign w:val="center"/>
          </w:tcPr>
          <w:p w14:paraId="6A1C9A01" w14:textId="77777777" w:rsidR="00252A62" w:rsidRPr="006F0BF9" w:rsidRDefault="00252A62" w:rsidP="002A3C1C">
            <w:pPr>
              <w:jc w:val="center"/>
              <w:rPr>
                <w:sz w:val="20"/>
                <w:szCs w:val="20"/>
              </w:rPr>
            </w:pPr>
            <w:r w:rsidRPr="006F0BF9">
              <w:rPr>
                <w:sz w:val="20"/>
                <w:szCs w:val="20"/>
              </w:rPr>
              <w:t>SEMINAR</w:t>
            </w:r>
          </w:p>
        </w:tc>
        <w:tc>
          <w:tcPr>
            <w:tcW w:w="1486" w:type="dxa"/>
            <w:vAlign w:val="center"/>
          </w:tcPr>
          <w:p w14:paraId="5FA763FC" w14:textId="77777777" w:rsidR="0049029F" w:rsidRDefault="00786EF4" w:rsidP="005206B4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AFS 134</w:t>
            </w:r>
          </w:p>
          <w:p w14:paraId="336FC9FC" w14:textId="739AF004" w:rsidR="00786EF4" w:rsidRPr="006F0BF9" w:rsidRDefault="00786EF4" w:rsidP="00520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</w:t>
            </w:r>
          </w:p>
        </w:tc>
        <w:tc>
          <w:tcPr>
            <w:tcW w:w="1289" w:type="dxa"/>
            <w:vAlign w:val="center"/>
          </w:tcPr>
          <w:p w14:paraId="16B2DC76" w14:textId="77777777" w:rsidR="00367E5D" w:rsidRDefault="00786EF4" w:rsidP="002D5CA9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AFS 134</w:t>
            </w:r>
          </w:p>
          <w:p w14:paraId="5CA3D36D" w14:textId="4B28A2A7" w:rsidR="00786EF4" w:rsidRPr="006F0BF9" w:rsidRDefault="00786EF4" w:rsidP="002D5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</w:t>
            </w:r>
          </w:p>
        </w:tc>
        <w:tc>
          <w:tcPr>
            <w:tcW w:w="1221" w:type="dxa"/>
            <w:shd w:val="clear" w:color="auto" w:fill="FFFFFF"/>
            <w:vAlign w:val="center"/>
          </w:tcPr>
          <w:p w14:paraId="4FAB1B6A" w14:textId="77777777" w:rsidR="00367E5D" w:rsidRDefault="00786EF4" w:rsidP="005F1235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AKB 132</w:t>
            </w:r>
          </w:p>
          <w:p w14:paraId="68162177" w14:textId="1255BC81" w:rsidR="00786EF4" w:rsidRPr="006F0BF9" w:rsidRDefault="00786EF4" w:rsidP="005F1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317" w:type="dxa"/>
            <w:vAlign w:val="center"/>
          </w:tcPr>
          <w:p w14:paraId="37865FAE" w14:textId="4C2EC062" w:rsidR="00D3721B" w:rsidRPr="006F0BF9" w:rsidRDefault="00767192" w:rsidP="00367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</w:t>
            </w:r>
          </w:p>
        </w:tc>
      </w:tr>
      <w:tr w:rsidR="006F0BF9" w:rsidRPr="006F0BF9" w14:paraId="2E4DD486" w14:textId="77777777" w:rsidTr="008F3584">
        <w:trPr>
          <w:trHeight w:val="239"/>
          <w:jc w:val="center"/>
        </w:trPr>
        <w:tc>
          <w:tcPr>
            <w:tcW w:w="9819" w:type="dxa"/>
            <w:gridSpan w:val="8"/>
            <w:shd w:val="clear" w:color="auto" w:fill="76923C"/>
            <w:vAlign w:val="center"/>
          </w:tcPr>
          <w:p w14:paraId="697AFD21" w14:textId="77777777" w:rsidR="00E32C9D" w:rsidRPr="006F0BF9" w:rsidRDefault="00E32C9D" w:rsidP="00130F43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6F0BF9" w:rsidRPr="006F0BF9" w14:paraId="0893CE60" w14:textId="77777777" w:rsidTr="00E93EC8">
        <w:trPr>
          <w:trHeight w:val="480"/>
          <w:jc w:val="center"/>
        </w:trPr>
        <w:tc>
          <w:tcPr>
            <w:tcW w:w="521" w:type="dxa"/>
            <w:vAlign w:val="center"/>
          </w:tcPr>
          <w:p w14:paraId="7ADEE3FB" w14:textId="77777777" w:rsidR="00252A62" w:rsidRPr="006F0BF9" w:rsidRDefault="00252A62" w:rsidP="00130F43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1394" w:type="dxa"/>
            <w:vAlign w:val="center"/>
          </w:tcPr>
          <w:p w14:paraId="53DD0314" w14:textId="77777777" w:rsidR="00252A62" w:rsidRPr="006F0BF9" w:rsidRDefault="00252A62" w:rsidP="00252A6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1</w:t>
            </w:r>
            <w:r w:rsidRPr="006F0BF9">
              <w:rPr>
                <w:b/>
                <w:sz w:val="20"/>
                <w:szCs w:val="20"/>
              </w:rPr>
              <w:t>1</w:t>
            </w:r>
            <w:r w:rsidRPr="006F0BF9">
              <w:rPr>
                <w:b/>
                <w:sz w:val="20"/>
                <w:szCs w:val="20"/>
                <w:lang w:val="id-ID"/>
              </w:rPr>
              <w:t>.</w:t>
            </w:r>
            <w:r w:rsidR="001B3C9D" w:rsidRPr="006F0BF9">
              <w:rPr>
                <w:b/>
                <w:sz w:val="20"/>
                <w:szCs w:val="20"/>
                <w:vertAlign w:val="superscript"/>
              </w:rPr>
              <w:t>15</w:t>
            </w:r>
            <w:r w:rsidRPr="006F0BF9">
              <w:rPr>
                <w:b/>
                <w:sz w:val="20"/>
                <w:szCs w:val="20"/>
                <w:vertAlign w:val="superscript"/>
                <w:lang w:val="id-ID"/>
              </w:rPr>
              <w:t xml:space="preserve"> – </w:t>
            </w:r>
            <w:r w:rsidRPr="006F0BF9">
              <w:rPr>
                <w:b/>
                <w:sz w:val="20"/>
                <w:szCs w:val="20"/>
                <w:lang w:val="id-ID"/>
              </w:rPr>
              <w:t>1</w:t>
            </w:r>
            <w:r w:rsidRPr="006F0BF9">
              <w:rPr>
                <w:b/>
                <w:sz w:val="20"/>
                <w:szCs w:val="20"/>
              </w:rPr>
              <w:t>2</w:t>
            </w:r>
            <w:r w:rsidRPr="006F0BF9">
              <w:rPr>
                <w:b/>
                <w:sz w:val="20"/>
                <w:szCs w:val="20"/>
                <w:lang w:val="id-ID"/>
              </w:rPr>
              <w:t>.</w:t>
            </w:r>
            <w:r w:rsidR="001B3C9D" w:rsidRPr="006F0BF9">
              <w:rPr>
                <w:b/>
                <w:sz w:val="20"/>
                <w:szCs w:val="20"/>
                <w:vertAlign w:val="superscript"/>
              </w:rPr>
              <w:t>3</w:t>
            </w:r>
            <w:r w:rsidRPr="006F0BF9">
              <w:rPr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329" w:type="dxa"/>
            <w:vAlign w:val="center"/>
          </w:tcPr>
          <w:p w14:paraId="5BDCCD1D" w14:textId="77777777" w:rsidR="00855990" w:rsidRDefault="00855990" w:rsidP="00855990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AFI 233</w:t>
            </w:r>
          </w:p>
          <w:p w14:paraId="09CA18DD" w14:textId="40B5C66C" w:rsidR="00774F63" w:rsidRPr="006F0BF9" w:rsidRDefault="00855990" w:rsidP="00855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  <w:tc>
          <w:tcPr>
            <w:tcW w:w="1262" w:type="dxa"/>
            <w:shd w:val="clear" w:color="auto" w:fill="9BBB59" w:themeFill="accent3"/>
          </w:tcPr>
          <w:p w14:paraId="29289AB2" w14:textId="77777777" w:rsidR="00252A62" w:rsidRPr="006F0BF9" w:rsidRDefault="00252A62">
            <w:pPr>
              <w:rPr>
                <w:sz w:val="20"/>
                <w:szCs w:val="20"/>
              </w:rPr>
            </w:pPr>
            <w:r w:rsidRPr="006F0BF9">
              <w:rPr>
                <w:sz w:val="20"/>
                <w:szCs w:val="20"/>
              </w:rPr>
              <w:t>SEMINAR</w:t>
            </w:r>
          </w:p>
        </w:tc>
        <w:tc>
          <w:tcPr>
            <w:tcW w:w="1486" w:type="dxa"/>
            <w:vAlign w:val="center"/>
          </w:tcPr>
          <w:p w14:paraId="6F189330" w14:textId="77777777" w:rsidR="00786EF4" w:rsidRDefault="00786EF4" w:rsidP="00786EF4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AFI 233</w:t>
            </w:r>
          </w:p>
          <w:p w14:paraId="15C37249" w14:textId="1CD38B28" w:rsidR="00367E5D" w:rsidRPr="006F0BF9" w:rsidRDefault="00786EF4" w:rsidP="0078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VH</w:t>
            </w:r>
          </w:p>
        </w:tc>
        <w:tc>
          <w:tcPr>
            <w:tcW w:w="1289" w:type="dxa"/>
            <w:shd w:val="clear" w:color="auto" w:fill="FBD4B4" w:themeFill="accent6" w:themeFillTint="66"/>
            <w:vAlign w:val="center"/>
          </w:tcPr>
          <w:p w14:paraId="38C4D36A" w14:textId="77777777" w:rsidR="00367E5D" w:rsidRDefault="004A1A2C" w:rsidP="00A86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  <w:p w14:paraId="68B0123B" w14:textId="0772A2A1" w:rsidR="004A1A2C" w:rsidRPr="006F0BF9" w:rsidRDefault="004A1A2C" w:rsidP="00A86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</w:t>
            </w:r>
          </w:p>
        </w:tc>
        <w:tc>
          <w:tcPr>
            <w:tcW w:w="1221" w:type="dxa"/>
            <w:shd w:val="clear" w:color="auto" w:fill="FFFFFF"/>
            <w:vAlign w:val="center"/>
          </w:tcPr>
          <w:p w14:paraId="491A833E" w14:textId="77777777" w:rsidR="00F65CEC" w:rsidRDefault="00F65CEC" w:rsidP="00F65CEC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AKM 132</w:t>
            </w:r>
          </w:p>
          <w:p w14:paraId="4CDFC363" w14:textId="1929B645" w:rsidR="00367E5D" w:rsidRPr="006F0BF9" w:rsidRDefault="00F65CEC" w:rsidP="00F65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10E2C9D" w14:textId="77777777" w:rsidR="00367E5D" w:rsidRDefault="002B3393" w:rsidP="00DD0DEE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AIK 132</w:t>
            </w:r>
          </w:p>
          <w:p w14:paraId="1D1D5007" w14:textId="675F83D8" w:rsidR="002B3393" w:rsidRPr="006F0BF9" w:rsidRDefault="002B3393" w:rsidP="00DD0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</w:t>
            </w:r>
          </w:p>
        </w:tc>
      </w:tr>
      <w:tr w:rsidR="002B3393" w:rsidRPr="006F0BF9" w14:paraId="1A076024" w14:textId="77777777" w:rsidTr="00464C43">
        <w:trPr>
          <w:trHeight w:val="499"/>
          <w:jc w:val="center"/>
        </w:trPr>
        <w:tc>
          <w:tcPr>
            <w:tcW w:w="521" w:type="dxa"/>
            <w:vAlign w:val="center"/>
          </w:tcPr>
          <w:p w14:paraId="2960E456" w14:textId="77777777" w:rsidR="002B3393" w:rsidRPr="006F0BF9" w:rsidRDefault="002B3393" w:rsidP="002B3393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1394" w:type="dxa"/>
            <w:vAlign w:val="center"/>
          </w:tcPr>
          <w:p w14:paraId="05247835" w14:textId="77777777" w:rsidR="002B3393" w:rsidRPr="006F0BF9" w:rsidRDefault="002B3393" w:rsidP="002B3393">
            <w:pPr>
              <w:jc w:val="center"/>
              <w:rPr>
                <w:b/>
                <w:sz w:val="20"/>
                <w:szCs w:val="20"/>
                <w:vertAlign w:val="superscript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1</w:t>
            </w:r>
            <w:r w:rsidRPr="006F0BF9">
              <w:rPr>
                <w:b/>
                <w:sz w:val="20"/>
                <w:szCs w:val="20"/>
              </w:rPr>
              <w:t>4</w:t>
            </w:r>
            <w:r w:rsidRPr="006F0BF9">
              <w:rPr>
                <w:b/>
                <w:sz w:val="20"/>
                <w:szCs w:val="20"/>
                <w:lang w:val="id-ID"/>
              </w:rPr>
              <w:t>.</w:t>
            </w:r>
            <w:r w:rsidRPr="006F0BF9">
              <w:rPr>
                <w:b/>
                <w:sz w:val="20"/>
                <w:szCs w:val="20"/>
                <w:vertAlign w:val="superscript"/>
              </w:rPr>
              <w:t>3</w:t>
            </w:r>
            <w:r w:rsidRPr="006F0BF9">
              <w:rPr>
                <w:b/>
                <w:sz w:val="20"/>
                <w:szCs w:val="20"/>
                <w:vertAlign w:val="superscript"/>
                <w:lang w:val="id-ID"/>
              </w:rPr>
              <w:t xml:space="preserve">0 – </w:t>
            </w:r>
            <w:r w:rsidRPr="006F0BF9">
              <w:rPr>
                <w:b/>
                <w:sz w:val="20"/>
                <w:szCs w:val="20"/>
                <w:lang w:val="id-ID"/>
              </w:rPr>
              <w:t>1</w:t>
            </w:r>
            <w:r w:rsidRPr="006F0BF9">
              <w:rPr>
                <w:b/>
                <w:sz w:val="20"/>
                <w:szCs w:val="20"/>
              </w:rPr>
              <w:t>6</w:t>
            </w:r>
            <w:r w:rsidRPr="006F0BF9">
              <w:rPr>
                <w:b/>
                <w:sz w:val="20"/>
                <w:szCs w:val="20"/>
                <w:lang w:val="id-ID"/>
              </w:rPr>
              <w:t>.</w:t>
            </w:r>
            <w:r w:rsidRPr="006F0BF9">
              <w:rPr>
                <w:b/>
                <w:sz w:val="20"/>
                <w:szCs w:val="20"/>
                <w:vertAlign w:val="superscript"/>
              </w:rPr>
              <w:t>0</w:t>
            </w:r>
            <w:r w:rsidRPr="006F0BF9">
              <w:rPr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329" w:type="dxa"/>
            <w:vAlign w:val="center"/>
          </w:tcPr>
          <w:p w14:paraId="609D2E0A" w14:textId="77777777" w:rsidR="002B3393" w:rsidRDefault="00786EF4" w:rsidP="002B3393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AFS 134</w:t>
            </w:r>
          </w:p>
          <w:p w14:paraId="0300A3AA" w14:textId="0920CA92" w:rsidR="00786EF4" w:rsidRPr="006F0BF9" w:rsidRDefault="00786EF4" w:rsidP="002B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</w:t>
            </w:r>
          </w:p>
        </w:tc>
        <w:tc>
          <w:tcPr>
            <w:tcW w:w="1262" w:type="dxa"/>
            <w:shd w:val="clear" w:color="auto" w:fill="auto"/>
          </w:tcPr>
          <w:p w14:paraId="4A9375B1" w14:textId="337D8C5B" w:rsidR="004A1A2C" w:rsidRPr="006F0BF9" w:rsidRDefault="00464C43" w:rsidP="00FB5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BAHASA JERMAN</w:t>
            </w:r>
          </w:p>
        </w:tc>
        <w:tc>
          <w:tcPr>
            <w:tcW w:w="1486" w:type="dxa"/>
            <w:shd w:val="clear" w:color="auto" w:fill="FBD4B4" w:themeFill="accent6" w:themeFillTint="66"/>
            <w:vAlign w:val="center"/>
          </w:tcPr>
          <w:p w14:paraId="0CB92DA6" w14:textId="77777777" w:rsidR="00786EF4" w:rsidRDefault="00FB57B6" w:rsidP="002B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  <w:p w14:paraId="07690384" w14:textId="51BF2C26" w:rsidR="00FB57B6" w:rsidRPr="006F0BF9" w:rsidRDefault="00FB57B6" w:rsidP="002B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</w:t>
            </w:r>
          </w:p>
        </w:tc>
        <w:tc>
          <w:tcPr>
            <w:tcW w:w="1289" w:type="dxa"/>
            <w:shd w:val="clear" w:color="auto" w:fill="FBD4B4" w:themeFill="accent6" w:themeFillTint="66"/>
            <w:vAlign w:val="center"/>
          </w:tcPr>
          <w:p w14:paraId="31D67678" w14:textId="77777777" w:rsidR="002B3393" w:rsidRDefault="004A1A2C" w:rsidP="002B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  <w:p w14:paraId="5C524917" w14:textId="561F2B61" w:rsidR="004A1A2C" w:rsidRPr="006F0BF9" w:rsidRDefault="004A1A2C" w:rsidP="002B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WMS</w:t>
            </w:r>
          </w:p>
        </w:tc>
        <w:tc>
          <w:tcPr>
            <w:tcW w:w="1221" w:type="dxa"/>
            <w:shd w:val="clear" w:color="auto" w:fill="FBD4B4" w:themeFill="accent6" w:themeFillTint="66"/>
            <w:vAlign w:val="center"/>
          </w:tcPr>
          <w:p w14:paraId="38A38B4C" w14:textId="77777777" w:rsidR="002B3393" w:rsidRDefault="00786EF4" w:rsidP="002B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  <w:p w14:paraId="1199BC61" w14:textId="7477B6AD" w:rsidR="00786EF4" w:rsidRPr="006F0BF9" w:rsidRDefault="00786EF4" w:rsidP="002B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F6D50D6" w14:textId="77777777" w:rsidR="002B3393" w:rsidRDefault="002B3393" w:rsidP="002B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BAHASA</w:t>
            </w:r>
          </w:p>
          <w:p w14:paraId="149B0479" w14:textId="04613A5C" w:rsidR="002B3393" w:rsidRPr="006F0BF9" w:rsidRDefault="004C4302" w:rsidP="002B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JEPANG</w:t>
            </w:r>
          </w:p>
        </w:tc>
      </w:tr>
      <w:tr w:rsidR="002B3393" w:rsidRPr="006F0BF9" w14:paraId="034F137A" w14:textId="77777777" w:rsidTr="00E93EC8">
        <w:trPr>
          <w:trHeight w:val="480"/>
          <w:jc w:val="center"/>
        </w:trPr>
        <w:tc>
          <w:tcPr>
            <w:tcW w:w="521" w:type="dxa"/>
            <w:vAlign w:val="center"/>
          </w:tcPr>
          <w:p w14:paraId="27FFF1D0" w14:textId="77777777" w:rsidR="002B3393" w:rsidRPr="006F0BF9" w:rsidRDefault="002B3393" w:rsidP="002B3393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1394" w:type="dxa"/>
            <w:vAlign w:val="center"/>
          </w:tcPr>
          <w:p w14:paraId="20EC7CE6" w14:textId="77777777" w:rsidR="002B3393" w:rsidRPr="006F0BF9" w:rsidRDefault="002B3393" w:rsidP="002B3393">
            <w:pPr>
              <w:jc w:val="center"/>
              <w:rPr>
                <w:b/>
                <w:sz w:val="20"/>
                <w:szCs w:val="20"/>
                <w:vertAlign w:val="superscript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1</w:t>
            </w:r>
            <w:r w:rsidRPr="006F0BF9">
              <w:rPr>
                <w:b/>
                <w:sz w:val="20"/>
                <w:szCs w:val="20"/>
              </w:rPr>
              <w:t>6</w:t>
            </w:r>
            <w:r w:rsidRPr="006F0BF9">
              <w:rPr>
                <w:b/>
                <w:sz w:val="20"/>
                <w:szCs w:val="20"/>
                <w:lang w:val="id-ID"/>
              </w:rPr>
              <w:t>.</w:t>
            </w:r>
            <w:r w:rsidRPr="006F0BF9">
              <w:rPr>
                <w:b/>
                <w:sz w:val="20"/>
                <w:szCs w:val="20"/>
                <w:vertAlign w:val="superscript"/>
              </w:rPr>
              <w:t>0</w:t>
            </w:r>
            <w:r w:rsidRPr="006F0BF9">
              <w:rPr>
                <w:b/>
                <w:sz w:val="20"/>
                <w:szCs w:val="20"/>
                <w:vertAlign w:val="superscript"/>
                <w:lang w:val="id-ID"/>
              </w:rPr>
              <w:t xml:space="preserve">0 – </w:t>
            </w:r>
            <w:r w:rsidRPr="006F0BF9">
              <w:rPr>
                <w:b/>
                <w:sz w:val="20"/>
                <w:szCs w:val="20"/>
                <w:lang w:val="id-ID"/>
              </w:rPr>
              <w:t>1</w:t>
            </w:r>
            <w:r w:rsidRPr="006F0BF9">
              <w:rPr>
                <w:b/>
                <w:sz w:val="20"/>
                <w:szCs w:val="20"/>
              </w:rPr>
              <w:t>7</w:t>
            </w:r>
            <w:r w:rsidRPr="006F0BF9">
              <w:rPr>
                <w:b/>
                <w:sz w:val="20"/>
                <w:szCs w:val="20"/>
                <w:lang w:val="id-ID"/>
              </w:rPr>
              <w:t>.</w:t>
            </w:r>
            <w:r w:rsidRPr="006F0BF9">
              <w:rPr>
                <w:b/>
                <w:sz w:val="20"/>
                <w:szCs w:val="20"/>
                <w:vertAlign w:val="superscript"/>
              </w:rPr>
              <w:t>3</w:t>
            </w:r>
            <w:r w:rsidRPr="006F0BF9">
              <w:rPr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329" w:type="dxa"/>
            <w:shd w:val="clear" w:color="auto" w:fill="FBD4B4" w:themeFill="accent6" w:themeFillTint="66"/>
            <w:vAlign w:val="center"/>
          </w:tcPr>
          <w:p w14:paraId="3F4F30A1" w14:textId="77777777" w:rsidR="002B3393" w:rsidRDefault="004A1A2C" w:rsidP="002B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  <w:p w14:paraId="7491D41F" w14:textId="6E2D221C" w:rsidR="004A1A2C" w:rsidRPr="006F0BF9" w:rsidRDefault="004A1A2C" w:rsidP="002B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EH</w:t>
            </w:r>
          </w:p>
        </w:tc>
        <w:tc>
          <w:tcPr>
            <w:tcW w:w="1262" w:type="dxa"/>
            <w:shd w:val="clear" w:color="auto" w:fill="FBD4B4" w:themeFill="accent6" w:themeFillTint="66"/>
          </w:tcPr>
          <w:p w14:paraId="098AF8FD" w14:textId="77777777" w:rsidR="00FB57B6" w:rsidRDefault="00227DAE" w:rsidP="00FB5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PEG.RS</w:t>
            </w:r>
          </w:p>
          <w:p w14:paraId="1983A56C" w14:textId="1F1363A5" w:rsidR="00227DAE" w:rsidRPr="006F0BF9" w:rsidRDefault="00227DAE" w:rsidP="00FB5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 Magdalena</w:t>
            </w:r>
          </w:p>
        </w:tc>
        <w:tc>
          <w:tcPr>
            <w:tcW w:w="1486" w:type="dxa"/>
            <w:vAlign w:val="center"/>
          </w:tcPr>
          <w:p w14:paraId="188A04DD" w14:textId="77777777" w:rsidR="00855990" w:rsidRDefault="00855990" w:rsidP="00855990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AKK 134</w:t>
            </w:r>
          </w:p>
          <w:p w14:paraId="12430016" w14:textId="01E94DC8" w:rsidR="00FB57B6" w:rsidRPr="006F0BF9" w:rsidRDefault="00855990" w:rsidP="00855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TJP</w:t>
            </w:r>
          </w:p>
        </w:tc>
        <w:tc>
          <w:tcPr>
            <w:tcW w:w="1289" w:type="dxa"/>
            <w:vAlign w:val="center"/>
          </w:tcPr>
          <w:p w14:paraId="67B628E4" w14:textId="77777777" w:rsidR="002B3393" w:rsidRDefault="00F65CEC" w:rsidP="002B3393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AKM 132</w:t>
            </w:r>
          </w:p>
          <w:p w14:paraId="2F6701DE" w14:textId="29BC321B" w:rsidR="00F65CEC" w:rsidRPr="00F65CEC" w:rsidRDefault="00F65CEC" w:rsidP="002B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MNS</w:t>
            </w:r>
          </w:p>
        </w:tc>
        <w:tc>
          <w:tcPr>
            <w:tcW w:w="1221" w:type="dxa"/>
            <w:vAlign w:val="center"/>
          </w:tcPr>
          <w:p w14:paraId="53A3F698" w14:textId="3DCABCBE" w:rsidR="002B3393" w:rsidRPr="006F0BF9" w:rsidRDefault="002B3393" w:rsidP="002B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STUPER</w:t>
            </w:r>
          </w:p>
        </w:tc>
        <w:tc>
          <w:tcPr>
            <w:tcW w:w="1317" w:type="dxa"/>
            <w:shd w:val="clear" w:color="auto" w:fill="9BBB59" w:themeFill="accent3"/>
            <w:vAlign w:val="center"/>
          </w:tcPr>
          <w:p w14:paraId="5437FF6E" w14:textId="77777777" w:rsidR="002B3393" w:rsidRPr="006F0BF9" w:rsidRDefault="002B3393" w:rsidP="002B3393">
            <w:pPr>
              <w:jc w:val="center"/>
              <w:rPr>
                <w:sz w:val="20"/>
                <w:szCs w:val="20"/>
              </w:rPr>
            </w:pPr>
            <w:r w:rsidRPr="006F0BF9">
              <w:rPr>
                <w:sz w:val="20"/>
                <w:szCs w:val="20"/>
              </w:rPr>
              <w:t>KURVE</w:t>
            </w:r>
          </w:p>
        </w:tc>
      </w:tr>
    </w:tbl>
    <w:p w14:paraId="0BAAF41C" w14:textId="77777777" w:rsidR="00E32C9D" w:rsidRPr="00847D10" w:rsidRDefault="00E32C9D" w:rsidP="00E32C9D">
      <w:pPr>
        <w:rPr>
          <w:rFonts w:ascii="Cambria" w:hAnsi="Cambria"/>
          <w:b/>
          <w:sz w:val="20"/>
          <w:szCs w:val="20"/>
          <w:lang w:val="id-ID"/>
        </w:rPr>
      </w:pPr>
    </w:p>
    <w:p w14:paraId="38637FE9" w14:textId="5BFA328D" w:rsidR="00E32C9D" w:rsidRPr="00847D10" w:rsidRDefault="00E32C9D" w:rsidP="00E32C9D">
      <w:pPr>
        <w:rPr>
          <w:rFonts w:ascii="Cambria" w:hAnsi="Cambria"/>
          <w:b/>
          <w:sz w:val="20"/>
          <w:szCs w:val="20"/>
        </w:rPr>
      </w:pPr>
      <w:r w:rsidRPr="00847D10">
        <w:rPr>
          <w:rFonts w:ascii="Cambria" w:hAnsi="Cambria"/>
          <w:b/>
          <w:sz w:val="20"/>
          <w:szCs w:val="20"/>
          <w:lang w:val="id-ID"/>
        </w:rPr>
        <w:t>KETERANGAN</w:t>
      </w:r>
      <w:r w:rsidRPr="00847D10">
        <w:rPr>
          <w:rFonts w:ascii="Cambria" w:hAnsi="Cambria"/>
          <w:b/>
          <w:sz w:val="20"/>
          <w:szCs w:val="20"/>
        </w:rPr>
        <w:t xml:space="preserve"> </w:t>
      </w:r>
      <w:r w:rsidRPr="00847D10">
        <w:rPr>
          <w:rFonts w:ascii="Cambria" w:hAnsi="Cambria"/>
          <w:b/>
          <w:sz w:val="20"/>
          <w:szCs w:val="20"/>
          <w:lang w:val="id-ID"/>
        </w:rPr>
        <w:t xml:space="preserve">: </w:t>
      </w:r>
      <w:r w:rsidRPr="00847D10">
        <w:rPr>
          <w:rFonts w:ascii="Cambria" w:hAnsi="Cambria"/>
          <w:b/>
          <w:sz w:val="20"/>
          <w:szCs w:val="20"/>
        </w:rPr>
        <w:t>Wali Ting</w:t>
      </w:r>
      <w:r w:rsidR="00D3721B">
        <w:rPr>
          <w:rFonts w:ascii="Cambria" w:hAnsi="Cambria"/>
          <w:b/>
          <w:sz w:val="20"/>
          <w:szCs w:val="20"/>
        </w:rPr>
        <w:t xml:space="preserve">kat : </w:t>
      </w:r>
      <w:proofErr w:type="spellStart"/>
      <w:r w:rsidR="003B0AE0">
        <w:rPr>
          <w:rFonts w:ascii="Cambria" w:hAnsi="Cambria"/>
          <w:b/>
          <w:sz w:val="20"/>
          <w:szCs w:val="20"/>
        </w:rPr>
        <w:t>Bd.Nurul</w:t>
      </w:r>
      <w:proofErr w:type="spellEnd"/>
      <w:r w:rsidR="003B0AE0">
        <w:rPr>
          <w:rFonts w:ascii="Cambria" w:hAnsi="Cambria"/>
          <w:b/>
          <w:sz w:val="20"/>
          <w:szCs w:val="20"/>
        </w:rPr>
        <w:t xml:space="preserve"> Aini </w:t>
      </w:r>
      <w:proofErr w:type="spellStart"/>
      <w:r w:rsidR="003B0AE0">
        <w:rPr>
          <w:rFonts w:ascii="Cambria" w:hAnsi="Cambria"/>
          <w:b/>
          <w:sz w:val="20"/>
          <w:szCs w:val="20"/>
        </w:rPr>
        <w:t>Siagian</w:t>
      </w:r>
      <w:proofErr w:type="spellEnd"/>
      <w:r w:rsidR="003B0AE0">
        <w:rPr>
          <w:rFonts w:ascii="Cambria" w:hAnsi="Cambria"/>
          <w:b/>
          <w:sz w:val="20"/>
          <w:szCs w:val="20"/>
        </w:rPr>
        <w:t>, SST.,</w:t>
      </w:r>
      <w:proofErr w:type="spellStart"/>
      <w:r w:rsidR="003B0AE0">
        <w:rPr>
          <w:rFonts w:ascii="Cambria" w:hAnsi="Cambria"/>
          <w:b/>
          <w:sz w:val="20"/>
          <w:szCs w:val="20"/>
        </w:rPr>
        <w:t>M.Keb</w:t>
      </w:r>
      <w:proofErr w:type="spellEnd"/>
      <w:r w:rsidR="00F432C3">
        <w:rPr>
          <w:rFonts w:ascii="Cambria" w:hAnsi="Cambria"/>
          <w:b/>
          <w:sz w:val="20"/>
          <w:szCs w:val="20"/>
        </w:rPr>
        <w:t xml:space="preserve"> &amp; </w:t>
      </w:r>
      <w:proofErr w:type="spellStart"/>
      <w:proofErr w:type="gramStart"/>
      <w:r w:rsidR="003B0AE0">
        <w:rPr>
          <w:rFonts w:ascii="Cambria" w:hAnsi="Cambria"/>
          <w:b/>
          <w:sz w:val="20"/>
          <w:szCs w:val="20"/>
        </w:rPr>
        <w:t>Bd.</w:t>
      </w:r>
      <w:r w:rsidR="00F432C3">
        <w:rPr>
          <w:rFonts w:ascii="Cambria" w:hAnsi="Cambria"/>
          <w:b/>
          <w:sz w:val="20"/>
          <w:szCs w:val="20"/>
        </w:rPr>
        <w:t>Wilfa</w:t>
      </w:r>
      <w:proofErr w:type="spellEnd"/>
      <w:proofErr w:type="gramEnd"/>
      <w:r w:rsidR="00F432C3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F432C3">
        <w:rPr>
          <w:rFonts w:ascii="Cambria" w:hAnsi="Cambria"/>
          <w:b/>
          <w:sz w:val="20"/>
          <w:szCs w:val="20"/>
        </w:rPr>
        <w:t>Muslima,M,Keb</w:t>
      </w:r>
      <w:proofErr w:type="spellEnd"/>
    </w:p>
    <w:p w14:paraId="5C2EDEC8" w14:textId="77777777" w:rsidR="00D42BBB" w:rsidRPr="00847D10" w:rsidRDefault="00D42BBB" w:rsidP="00E32C9D">
      <w:pPr>
        <w:rPr>
          <w:rFonts w:ascii="Cambria" w:hAnsi="Cambria"/>
          <w:b/>
          <w:sz w:val="20"/>
          <w:szCs w:val="20"/>
        </w:rPr>
      </w:pP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531"/>
        <w:gridCol w:w="3066"/>
        <w:gridCol w:w="1242"/>
        <w:gridCol w:w="3545"/>
      </w:tblGrid>
      <w:tr w:rsidR="00912DF0" w:rsidRPr="003D5A9F" w14:paraId="4BFB4033" w14:textId="5C3389B3" w:rsidTr="00767192">
        <w:trPr>
          <w:jc w:val="center"/>
        </w:trPr>
        <w:tc>
          <w:tcPr>
            <w:tcW w:w="525" w:type="dxa"/>
          </w:tcPr>
          <w:p w14:paraId="0D2584B6" w14:textId="77777777" w:rsidR="00912DF0" w:rsidRPr="003D5A9F" w:rsidRDefault="00912DF0" w:rsidP="00130F43">
            <w:pPr>
              <w:jc w:val="center"/>
              <w:rPr>
                <w:b/>
                <w:bCs/>
                <w:sz w:val="20"/>
                <w:szCs w:val="20"/>
                <w:lang w:val="sv-SE"/>
              </w:rPr>
            </w:pPr>
            <w:r w:rsidRPr="003D5A9F">
              <w:rPr>
                <w:b/>
                <w:bCs/>
                <w:sz w:val="20"/>
                <w:szCs w:val="20"/>
                <w:lang w:val="sv-SE"/>
              </w:rPr>
              <w:t>NO</w:t>
            </w:r>
          </w:p>
        </w:tc>
        <w:tc>
          <w:tcPr>
            <w:tcW w:w="1531" w:type="dxa"/>
          </w:tcPr>
          <w:p w14:paraId="7360FCBA" w14:textId="77777777" w:rsidR="00912DF0" w:rsidRPr="003D5A9F" w:rsidRDefault="00912DF0" w:rsidP="00130F43">
            <w:pPr>
              <w:pStyle w:val="Heading3"/>
              <w:rPr>
                <w:sz w:val="20"/>
                <w:szCs w:val="20"/>
                <w:lang w:val="sv-SE"/>
              </w:rPr>
            </w:pPr>
            <w:r w:rsidRPr="003D5A9F">
              <w:rPr>
                <w:sz w:val="20"/>
                <w:szCs w:val="20"/>
                <w:lang w:val="sv-SE"/>
              </w:rPr>
              <w:t>KODE M.K</w:t>
            </w:r>
          </w:p>
        </w:tc>
        <w:tc>
          <w:tcPr>
            <w:tcW w:w="3066" w:type="dxa"/>
          </w:tcPr>
          <w:p w14:paraId="6ACC57C4" w14:textId="77777777" w:rsidR="00912DF0" w:rsidRPr="003D5A9F" w:rsidRDefault="00912DF0" w:rsidP="00130F43">
            <w:pPr>
              <w:jc w:val="center"/>
              <w:rPr>
                <w:b/>
                <w:bCs/>
                <w:sz w:val="20"/>
                <w:szCs w:val="20"/>
              </w:rPr>
            </w:pPr>
            <w:r w:rsidRPr="003D5A9F">
              <w:rPr>
                <w:b/>
                <w:bCs/>
                <w:sz w:val="20"/>
                <w:szCs w:val="20"/>
                <w:lang w:val="sv-SE"/>
              </w:rPr>
              <w:t>MATA KULI</w:t>
            </w:r>
            <w:r w:rsidRPr="003D5A9F">
              <w:rPr>
                <w:b/>
                <w:bCs/>
                <w:sz w:val="20"/>
                <w:szCs w:val="20"/>
              </w:rPr>
              <w:t>AH</w:t>
            </w:r>
          </w:p>
        </w:tc>
        <w:tc>
          <w:tcPr>
            <w:tcW w:w="1242" w:type="dxa"/>
          </w:tcPr>
          <w:p w14:paraId="3C4FDF22" w14:textId="77777777" w:rsidR="00912DF0" w:rsidRPr="003D5A9F" w:rsidRDefault="00912DF0" w:rsidP="00130F43">
            <w:pPr>
              <w:jc w:val="center"/>
              <w:rPr>
                <w:b/>
                <w:bCs/>
                <w:sz w:val="20"/>
                <w:szCs w:val="20"/>
              </w:rPr>
            </w:pPr>
            <w:r w:rsidRPr="003D5A9F">
              <w:rPr>
                <w:b/>
                <w:bCs/>
                <w:sz w:val="20"/>
                <w:szCs w:val="20"/>
              </w:rPr>
              <w:t>SKS</w:t>
            </w:r>
          </w:p>
        </w:tc>
        <w:tc>
          <w:tcPr>
            <w:tcW w:w="3545" w:type="dxa"/>
          </w:tcPr>
          <w:p w14:paraId="5F2FE89A" w14:textId="77777777" w:rsidR="00912DF0" w:rsidRPr="003D5A9F" w:rsidRDefault="00912DF0" w:rsidP="00130F43">
            <w:pPr>
              <w:jc w:val="center"/>
              <w:rPr>
                <w:b/>
                <w:bCs/>
                <w:sz w:val="20"/>
                <w:szCs w:val="20"/>
              </w:rPr>
            </w:pPr>
            <w:r w:rsidRPr="003D5A9F">
              <w:rPr>
                <w:b/>
                <w:bCs/>
                <w:sz w:val="20"/>
                <w:szCs w:val="20"/>
              </w:rPr>
              <w:t>DOSEN</w:t>
            </w:r>
          </w:p>
        </w:tc>
      </w:tr>
      <w:tr w:rsidR="00912DF0" w:rsidRPr="003D5A9F" w14:paraId="0CD5379E" w14:textId="08474EF2" w:rsidTr="00767192">
        <w:trPr>
          <w:jc w:val="center"/>
        </w:trPr>
        <w:tc>
          <w:tcPr>
            <w:tcW w:w="525" w:type="dxa"/>
            <w:vAlign w:val="center"/>
          </w:tcPr>
          <w:p w14:paraId="00DABFB8" w14:textId="77777777" w:rsidR="00912DF0" w:rsidRPr="003D5A9F" w:rsidRDefault="00912DF0" w:rsidP="003D5A9F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14:paraId="62F9AB7E" w14:textId="099A589D" w:rsidR="00912DF0" w:rsidRPr="003D5A9F" w:rsidRDefault="00912DF0" w:rsidP="003D5A9F">
            <w:pPr>
              <w:widowControl w:val="0"/>
              <w:autoSpaceDE w:val="0"/>
              <w:autoSpaceDN w:val="0"/>
              <w:adjustRightInd w:val="0"/>
              <w:spacing w:line="261" w:lineRule="exact"/>
              <w:ind w:left="215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AKK 134</w:t>
            </w:r>
          </w:p>
        </w:tc>
        <w:tc>
          <w:tcPr>
            <w:tcW w:w="3066" w:type="dxa"/>
            <w:shd w:val="clear" w:color="auto" w:fill="auto"/>
          </w:tcPr>
          <w:p w14:paraId="1F34DCB7" w14:textId="01462DA5" w:rsidR="00912DF0" w:rsidRPr="003D5A9F" w:rsidRDefault="00912DF0" w:rsidP="003D5A9F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2"/>
              <w:rPr>
                <w:sz w:val="20"/>
                <w:szCs w:val="20"/>
              </w:rPr>
            </w:pPr>
            <w:proofErr w:type="spellStart"/>
            <w:r w:rsidRPr="003D5A9F">
              <w:rPr>
                <w:sz w:val="20"/>
                <w:szCs w:val="20"/>
              </w:rPr>
              <w:t>Ko</w:t>
            </w:r>
            <w:r w:rsidRPr="003D5A9F">
              <w:rPr>
                <w:spacing w:val="-1"/>
                <w:sz w:val="20"/>
                <w:szCs w:val="20"/>
              </w:rPr>
              <w:t>m</w:t>
            </w:r>
            <w:r w:rsidRPr="003D5A9F">
              <w:rPr>
                <w:sz w:val="20"/>
                <w:szCs w:val="20"/>
              </w:rPr>
              <w:t>unik</w:t>
            </w:r>
            <w:r w:rsidRPr="003D5A9F">
              <w:rPr>
                <w:spacing w:val="-3"/>
                <w:sz w:val="20"/>
                <w:szCs w:val="20"/>
              </w:rPr>
              <w:t>a</w:t>
            </w:r>
            <w:r w:rsidRPr="003D5A9F">
              <w:rPr>
                <w:spacing w:val="1"/>
                <w:sz w:val="20"/>
                <w:szCs w:val="20"/>
              </w:rPr>
              <w:t>s</w:t>
            </w:r>
            <w:r w:rsidRPr="003D5A9F">
              <w:rPr>
                <w:sz w:val="20"/>
                <w:szCs w:val="20"/>
              </w:rPr>
              <w:t>i</w:t>
            </w:r>
            <w:proofErr w:type="spellEnd"/>
            <w:r w:rsidRPr="003D5A9F">
              <w:rPr>
                <w:sz w:val="20"/>
                <w:szCs w:val="20"/>
              </w:rPr>
              <w:t xml:space="preserve"> dan </w:t>
            </w:r>
            <w:proofErr w:type="spellStart"/>
            <w:r w:rsidRPr="003D5A9F">
              <w:rPr>
                <w:sz w:val="20"/>
                <w:szCs w:val="20"/>
              </w:rPr>
              <w:t>Konseling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pacing w:val="-3"/>
                <w:sz w:val="20"/>
                <w:szCs w:val="20"/>
              </w:rPr>
              <w:t>d</w:t>
            </w:r>
            <w:r w:rsidRPr="003D5A9F">
              <w:rPr>
                <w:sz w:val="20"/>
                <w:szCs w:val="20"/>
              </w:rPr>
              <w:t>al</w:t>
            </w:r>
            <w:r w:rsidRPr="003D5A9F">
              <w:rPr>
                <w:spacing w:val="-2"/>
                <w:sz w:val="20"/>
                <w:szCs w:val="20"/>
              </w:rPr>
              <w:t>a</w:t>
            </w:r>
            <w:r w:rsidRPr="003D5A9F">
              <w:rPr>
                <w:sz w:val="20"/>
                <w:szCs w:val="20"/>
              </w:rPr>
              <w:t>m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pacing w:val="-1"/>
                <w:sz w:val="20"/>
                <w:szCs w:val="20"/>
              </w:rPr>
              <w:t>P</w:t>
            </w:r>
            <w:r w:rsidRPr="003D5A9F">
              <w:rPr>
                <w:sz w:val="20"/>
                <w:szCs w:val="20"/>
              </w:rPr>
              <w:t>rak</w:t>
            </w:r>
            <w:r w:rsidRPr="003D5A9F">
              <w:rPr>
                <w:spacing w:val="-1"/>
                <w:sz w:val="20"/>
                <w:szCs w:val="20"/>
              </w:rPr>
              <w:t>ti</w:t>
            </w:r>
            <w:r w:rsidRPr="003D5A9F">
              <w:rPr>
                <w:sz w:val="20"/>
                <w:szCs w:val="20"/>
              </w:rPr>
              <w:t>k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z w:val="20"/>
                <w:szCs w:val="20"/>
              </w:rPr>
              <w:t>Keb</w:t>
            </w:r>
            <w:r w:rsidRPr="003D5A9F">
              <w:rPr>
                <w:spacing w:val="1"/>
                <w:sz w:val="20"/>
                <w:szCs w:val="20"/>
              </w:rPr>
              <w:t>i</w:t>
            </w:r>
            <w:r w:rsidRPr="003D5A9F">
              <w:rPr>
                <w:sz w:val="20"/>
                <w:szCs w:val="20"/>
              </w:rPr>
              <w:t>da</w:t>
            </w:r>
            <w:r w:rsidRPr="003D5A9F">
              <w:rPr>
                <w:spacing w:val="-1"/>
                <w:sz w:val="20"/>
                <w:szCs w:val="20"/>
              </w:rPr>
              <w:t>n</w:t>
            </w:r>
            <w:r w:rsidRPr="003D5A9F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14:paraId="4A04128D" w14:textId="7C93C656" w:rsidR="00912DF0" w:rsidRPr="003D5A9F" w:rsidRDefault="00912DF0" w:rsidP="003D5A9F">
            <w:pPr>
              <w:widowControl w:val="0"/>
              <w:autoSpaceDE w:val="0"/>
              <w:autoSpaceDN w:val="0"/>
              <w:adjustRightInd w:val="0"/>
              <w:spacing w:line="261" w:lineRule="exact"/>
              <w:ind w:left="462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5" w:type="dxa"/>
            <w:shd w:val="clear" w:color="auto" w:fill="auto"/>
          </w:tcPr>
          <w:p w14:paraId="61A3AC61" w14:textId="77777777" w:rsidR="00912DF0" w:rsidRPr="00F432C3" w:rsidRDefault="00912DF0" w:rsidP="003D5A9F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F432C3">
              <w:rPr>
                <w:bCs/>
                <w:sz w:val="20"/>
                <w:szCs w:val="20"/>
              </w:rPr>
              <w:t>Gf.Gustina</w:t>
            </w:r>
            <w:proofErr w:type="spellEnd"/>
            <w:proofErr w:type="gramEnd"/>
            <w:r w:rsidRPr="00F432C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432C3">
              <w:rPr>
                <w:bCs/>
                <w:sz w:val="20"/>
                <w:szCs w:val="20"/>
              </w:rPr>
              <w:t>Siregar,SST,M.Kes</w:t>
            </w:r>
            <w:proofErr w:type="spellEnd"/>
          </w:p>
          <w:p w14:paraId="19487C4C" w14:textId="118A8244" w:rsidR="00912DF0" w:rsidRPr="00F432C3" w:rsidRDefault="00912DF0" w:rsidP="003D5A9F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  <w:proofErr w:type="spellStart"/>
            <w:r w:rsidRPr="00F432C3">
              <w:rPr>
                <w:bCs/>
                <w:sz w:val="20"/>
                <w:szCs w:val="20"/>
              </w:rPr>
              <w:t>Tetty</w:t>
            </w:r>
            <w:proofErr w:type="spellEnd"/>
            <w:r w:rsidRPr="00F432C3">
              <w:rPr>
                <w:bCs/>
                <w:sz w:val="20"/>
                <w:szCs w:val="20"/>
              </w:rPr>
              <w:t xml:space="preserve"> Junita </w:t>
            </w:r>
            <w:proofErr w:type="spellStart"/>
            <w:proofErr w:type="gramStart"/>
            <w:r w:rsidRPr="00F432C3">
              <w:rPr>
                <w:bCs/>
                <w:sz w:val="20"/>
                <w:szCs w:val="20"/>
              </w:rPr>
              <w:t>Purba,SST</w:t>
            </w:r>
            <w:proofErr w:type="gramEnd"/>
            <w:r w:rsidRPr="00F432C3">
              <w:rPr>
                <w:bCs/>
                <w:sz w:val="20"/>
                <w:szCs w:val="20"/>
              </w:rPr>
              <w:t>,M.Kes</w:t>
            </w:r>
            <w:proofErr w:type="spellEnd"/>
          </w:p>
        </w:tc>
      </w:tr>
      <w:tr w:rsidR="00912DF0" w:rsidRPr="003D5A9F" w14:paraId="17C8FFB8" w14:textId="19E7C70F" w:rsidTr="00767192">
        <w:trPr>
          <w:jc w:val="center"/>
        </w:trPr>
        <w:tc>
          <w:tcPr>
            <w:tcW w:w="525" w:type="dxa"/>
            <w:vAlign w:val="center"/>
          </w:tcPr>
          <w:p w14:paraId="6AC3713A" w14:textId="77777777" w:rsidR="00912DF0" w:rsidRPr="003D5A9F" w:rsidRDefault="00912DF0" w:rsidP="003D5A9F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14:paraId="66DBAD30" w14:textId="7C51C5AA" w:rsidR="00912DF0" w:rsidRPr="003D5A9F" w:rsidRDefault="00912DF0" w:rsidP="003D5A9F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15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ADK 132</w:t>
            </w:r>
          </w:p>
        </w:tc>
        <w:tc>
          <w:tcPr>
            <w:tcW w:w="3066" w:type="dxa"/>
            <w:shd w:val="clear" w:color="auto" w:fill="auto"/>
          </w:tcPr>
          <w:p w14:paraId="148FF297" w14:textId="681909D6" w:rsidR="00912DF0" w:rsidRPr="003D5A9F" w:rsidRDefault="00912DF0" w:rsidP="003D5A9F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2"/>
              <w:rPr>
                <w:sz w:val="20"/>
                <w:szCs w:val="20"/>
              </w:rPr>
            </w:pPr>
            <w:proofErr w:type="spellStart"/>
            <w:r w:rsidRPr="003D5A9F">
              <w:rPr>
                <w:sz w:val="20"/>
                <w:szCs w:val="20"/>
              </w:rPr>
              <w:t>Dokumentasi</w:t>
            </w:r>
            <w:proofErr w:type="spellEnd"/>
            <w:r w:rsidRPr="003D5A9F">
              <w:rPr>
                <w:sz w:val="20"/>
                <w:szCs w:val="20"/>
              </w:rPr>
              <w:t xml:space="preserve"> dan </w:t>
            </w:r>
            <w:proofErr w:type="spellStart"/>
            <w:r w:rsidRPr="003D5A9F">
              <w:rPr>
                <w:sz w:val="20"/>
                <w:szCs w:val="20"/>
              </w:rPr>
              <w:t>Pelaporan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z w:val="20"/>
                <w:szCs w:val="20"/>
              </w:rPr>
              <w:t>dalam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z w:val="20"/>
                <w:szCs w:val="20"/>
              </w:rPr>
              <w:t>Praktik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z w:val="20"/>
                <w:szCs w:val="20"/>
              </w:rPr>
              <w:t>Kebidanan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14:paraId="715A50C3" w14:textId="77777777" w:rsidR="00912DF0" w:rsidRPr="003D5A9F" w:rsidRDefault="00912DF0" w:rsidP="003D5A9F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62" w:right="464"/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14:paraId="014448C5" w14:textId="77777777" w:rsidR="00912DF0" w:rsidRDefault="00912DF0" w:rsidP="003D5A9F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  <w:r w:rsidRPr="00F432C3">
              <w:rPr>
                <w:bCs/>
                <w:sz w:val="20"/>
                <w:szCs w:val="20"/>
              </w:rPr>
              <w:t xml:space="preserve">Septa Dwi </w:t>
            </w:r>
            <w:proofErr w:type="spellStart"/>
            <w:proofErr w:type="gramStart"/>
            <w:r w:rsidRPr="00F432C3">
              <w:rPr>
                <w:bCs/>
                <w:sz w:val="20"/>
                <w:szCs w:val="20"/>
              </w:rPr>
              <w:t>Insani,S</w:t>
            </w:r>
            <w:proofErr w:type="gramEnd"/>
            <w:r w:rsidRPr="00F432C3">
              <w:rPr>
                <w:bCs/>
                <w:sz w:val="20"/>
                <w:szCs w:val="20"/>
              </w:rPr>
              <w:t>.Keb.Bdn.MMRS</w:t>
            </w:r>
            <w:proofErr w:type="spellEnd"/>
          </w:p>
          <w:p w14:paraId="30D934BD" w14:textId="3998A5FB" w:rsidR="00774F63" w:rsidRPr="00F432C3" w:rsidRDefault="00774F63" w:rsidP="003D5A9F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Bd.Wilfa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Muslima </w:t>
            </w:r>
            <w:proofErr w:type="spellStart"/>
            <w:r>
              <w:rPr>
                <w:bCs/>
                <w:sz w:val="20"/>
                <w:szCs w:val="20"/>
              </w:rPr>
              <w:t>Sihaloho,M.Keb</w:t>
            </w:r>
            <w:proofErr w:type="spellEnd"/>
          </w:p>
        </w:tc>
      </w:tr>
      <w:tr w:rsidR="00912DF0" w:rsidRPr="003D5A9F" w14:paraId="3C35824C" w14:textId="180E40A4" w:rsidTr="00767192">
        <w:trPr>
          <w:jc w:val="center"/>
        </w:trPr>
        <w:tc>
          <w:tcPr>
            <w:tcW w:w="525" w:type="dxa"/>
            <w:vAlign w:val="center"/>
          </w:tcPr>
          <w:p w14:paraId="1506ED25" w14:textId="77777777" w:rsidR="00912DF0" w:rsidRPr="003D5A9F" w:rsidRDefault="00912DF0" w:rsidP="003D5A9F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14:paraId="45C459DE" w14:textId="239B3E85" w:rsidR="00912DF0" w:rsidRPr="003D5A9F" w:rsidRDefault="00912DF0" w:rsidP="003D5A9F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15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AIK 132</w:t>
            </w:r>
          </w:p>
        </w:tc>
        <w:tc>
          <w:tcPr>
            <w:tcW w:w="3066" w:type="dxa"/>
            <w:shd w:val="clear" w:color="auto" w:fill="auto"/>
          </w:tcPr>
          <w:p w14:paraId="18B860AF" w14:textId="15BA3DC0" w:rsidR="00912DF0" w:rsidRPr="003D5A9F" w:rsidRDefault="00912DF0" w:rsidP="003D5A9F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2"/>
              <w:rPr>
                <w:sz w:val="20"/>
                <w:szCs w:val="20"/>
              </w:rPr>
            </w:pPr>
            <w:proofErr w:type="spellStart"/>
            <w:r w:rsidRPr="003D5A9F">
              <w:rPr>
                <w:sz w:val="20"/>
                <w:szCs w:val="20"/>
              </w:rPr>
              <w:t>Sistem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z w:val="20"/>
                <w:szCs w:val="20"/>
              </w:rPr>
              <w:t>Informasi</w:t>
            </w:r>
            <w:proofErr w:type="spellEnd"/>
            <w:r w:rsidRPr="003D5A9F">
              <w:rPr>
                <w:sz w:val="20"/>
                <w:szCs w:val="20"/>
              </w:rPr>
              <w:t xml:space="preserve"> Kesehatan </w:t>
            </w:r>
          </w:p>
        </w:tc>
        <w:tc>
          <w:tcPr>
            <w:tcW w:w="1242" w:type="dxa"/>
            <w:shd w:val="clear" w:color="auto" w:fill="auto"/>
          </w:tcPr>
          <w:p w14:paraId="7461D48A" w14:textId="77777777" w:rsidR="00912DF0" w:rsidRPr="003D5A9F" w:rsidRDefault="00912DF0" w:rsidP="003D5A9F">
            <w:pPr>
              <w:widowControl w:val="0"/>
              <w:autoSpaceDE w:val="0"/>
              <w:autoSpaceDN w:val="0"/>
              <w:adjustRightInd w:val="0"/>
              <w:ind w:left="462" w:right="464"/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14:paraId="6823B076" w14:textId="441C8F34" w:rsidR="00912DF0" w:rsidRPr="00F432C3" w:rsidRDefault="00912DF0" w:rsidP="003D5A9F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  <w:r w:rsidRPr="00F432C3">
              <w:rPr>
                <w:bCs/>
                <w:sz w:val="20"/>
                <w:szCs w:val="20"/>
              </w:rPr>
              <w:t xml:space="preserve">Ahmad </w:t>
            </w:r>
            <w:proofErr w:type="spellStart"/>
            <w:r w:rsidRPr="00F432C3">
              <w:rPr>
                <w:bCs/>
                <w:sz w:val="20"/>
                <w:szCs w:val="20"/>
              </w:rPr>
              <w:t>Fatikus</w:t>
            </w:r>
            <w:proofErr w:type="spellEnd"/>
            <w:r w:rsidRPr="00F432C3">
              <w:rPr>
                <w:bCs/>
                <w:sz w:val="20"/>
                <w:szCs w:val="20"/>
              </w:rPr>
              <w:t xml:space="preserve"> Saleh, </w:t>
            </w:r>
            <w:proofErr w:type="gramStart"/>
            <w:r w:rsidRPr="00F432C3">
              <w:rPr>
                <w:bCs/>
                <w:sz w:val="20"/>
                <w:szCs w:val="20"/>
              </w:rPr>
              <w:t>SST,MKM</w:t>
            </w:r>
            <w:proofErr w:type="gramEnd"/>
          </w:p>
        </w:tc>
      </w:tr>
      <w:tr w:rsidR="00912DF0" w:rsidRPr="003D5A9F" w14:paraId="7ED445E4" w14:textId="285A7859" w:rsidTr="00767192">
        <w:trPr>
          <w:jc w:val="center"/>
        </w:trPr>
        <w:tc>
          <w:tcPr>
            <w:tcW w:w="525" w:type="dxa"/>
            <w:vAlign w:val="center"/>
          </w:tcPr>
          <w:p w14:paraId="6BD478DF" w14:textId="77777777" w:rsidR="00912DF0" w:rsidRPr="003D5A9F" w:rsidRDefault="00912DF0" w:rsidP="003D5A9F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shd w:val="clear" w:color="auto" w:fill="auto"/>
          </w:tcPr>
          <w:p w14:paraId="512DE5FE" w14:textId="24DFA287" w:rsidR="00912DF0" w:rsidRPr="003D5A9F" w:rsidRDefault="00912DF0" w:rsidP="003D5A9F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15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AKO 132</w:t>
            </w:r>
          </w:p>
        </w:tc>
        <w:tc>
          <w:tcPr>
            <w:tcW w:w="3066" w:type="dxa"/>
            <w:shd w:val="clear" w:color="auto" w:fill="auto"/>
          </w:tcPr>
          <w:p w14:paraId="68DD192A" w14:textId="326ADC3A" w:rsidR="00912DF0" w:rsidRPr="003D5A9F" w:rsidRDefault="00912DF0" w:rsidP="003D5A9F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2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 xml:space="preserve">Pendidikan </w:t>
            </w:r>
            <w:proofErr w:type="spellStart"/>
            <w:r w:rsidRPr="003D5A9F">
              <w:rPr>
                <w:sz w:val="20"/>
                <w:szCs w:val="20"/>
              </w:rPr>
              <w:t>Budaya</w:t>
            </w:r>
            <w:proofErr w:type="spellEnd"/>
            <w:r w:rsidRPr="003D5A9F">
              <w:rPr>
                <w:sz w:val="20"/>
                <w:szCs w:val="20"/>
              </w:rPr>
              <w:t xml:space="preserve"> Anti </w:t>
            </w:r>
            <w:proofErr w:type="spellStart"/>
            <w:r w:rsidRPr="003D5A9F">
              <w:rPr>
                <w:sz w:val="20"/>
                <w:szCs w:val="20"/>
              </w:rPr>
              <w:t>Korupsi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14:paraId="051B3C93" w14:textId="77777777" w:rsidR="00912DF0" w:rsidRPr="003D5A9F" w:rsidRDefault="00912DF0" w:rsidP="003D5A9F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62" w:right="464"/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14:paraId="00EF7E7E" w14:textId="641661DF" w:rsidR="00912DF0" w:rsidRPr="00F432C3" w:rsidRDefault="002B3393" w:rsidP="003D5A9F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Putri Krisna</w:t>
            </w:r>
            <w:r w:rsidR="00F65CEC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65CEC">
              <w:rPr>
                <w:bCs/>
                <w:sz w:val="20"/>
                <w:szCs w:val="20"/>
              </w:rPr>
              <w:t>Surbakti,M</w:t>
            </w:r>
            <w:proofErr w:type="gramEnd"/>
            <w:r w:rsidR="00F65CEC">
              <w:rPr>
                <w:bCs/>
                <w:sz w:val="20"/>
                <w:szCs w:val="20"/>
              </w:rPr>
              <w:t>.Keb</w:t>
            </w:r>
            <w:proofErr w:type="spellEnd"/>
            <w:r w:rsidR="00912DF0" w:rsidRPr="00F432C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12DF0" w:rsidRPr="003D5A9F" w14:paraId="7E3C6BAB" w14:textId="53664A8F" w:rsidTr="00767192">
        <w:trPr>
          <w:jc w:val="center"/>
        </w:trPr>
        <w:tc>
          <w:tcPr>
            <w:tcW w:w="525" w:type="dxa"/>
            <w:vAlign w:val="center"/>
          </w:tcPr>
          <w:p w14:paraId="308A3CC8" w14:textId="77777777" w:rsidR="00912DF0" w:rsidRPr="003D5A9F" w:rsidRDefault="00912DF0" w:rsidP="003D5A9F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14:paraId="424A9AE6" w14:textId="488F65FA" w:rsidR="00912DF0" w:rsidRPr="003D5A9F" w:rsidRDefault="00912DF0" w:rsidP="003D5A9F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15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AKM 132</w:t>
            </w:r>
          </w:p>
        </w:tc>
        <w:tc>
          <w:tcPr>
            <w:tcW w:w="3066" w:type="dxa"/>
            <w:shd w:val="clear" w:color="auto" w:fill="auto"/>
          </w:tcPr>
          <w:p w14:paraId="43254604" w14:textId="4047F78B" w:rsidR="00912DF0" w:rsidRPr="003D5A9F" w:rsidRDefault="00912DF0" w:rsidP="003D5A9F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2"/>
              <w:rPr>
                <w:sz w:val="20"/>
                <w:szCs w:val="20"/>
              </w:rPr>
            </w:pPr>
            <w:proofErr w:type="spellStart"/>
            <w:r w:rsidRPr="003D5A9F">
              <w:rPr>
                <w:sz w:val="20"/>
                <w:szCs w:val="20"/>
              </w:rPr>
              <w:t>Ilmu</w:t>
            </w:r>
            <w:proofErr w:type="spellEnd"/>
            <w:r w:rsidRPr="003D5A9F">
              <w:rPr>
                <w:sz w:val="20"/>
                <w:szCs w:val="20"/>
              </w:rPr>
              <w:t xml:space="preserve"> Kesehatan Masyarakat</w:t>
            </w:r>
          </w:p>
        </w:tc>
        <w:tc>
          <w:tcPr>
            <w:tcW w:w="1242" w:type="dxa"/>
            <w:shd w:val="clear" w:color="auto" w:fill="auto"/>
          </w:tcPr>
          <w:p w14:paraId="07FBE6D7" w14:textId="77777777" w:rsidR="00912DF0" w:rsidRPr="003D5A9F" w:rsidRDefault="00912DF0" w:rsidP="003D5A9F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62" w:right="464"/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14:paraId="44F88F8B" w14:textId="0EA7A430" w:rsidR="00912DF0" w:rsidRPr="00F432C3" w:rsidRDefault="00912DF0" w:rsidP="003D5A9F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  <w:r w:rsidRPr="00F432C3">
              <w:rPr>
                <w:bCs/>
                <w:sz w:val="20"/>
                <w:szCs w:val="20"/>
              </w:rPr>
              <w:t xml:space="preserve">Marlen </w:t>
            </w:r>
            <w:proofErr w:type="spellStart"/>
            <w:r w:rsidRPr="00F432C3">
              <w:rPr>
                <w:bCs/>
                <w:sz w:val="20"/>
                <w:szCs w:val="20"/>
              </w:rPr>
              <w:t>Sadrina</w:t>
            </w:r>
            <w:proofErr w:type="spellEnd"/>
            <w:r w:rsidRPr="00F432C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32C3">
              <w:rPr>
                <w:bCs/>
                <w:sz w:val="20"/>
                <w:szCs w:val="20"/>
              </w:rPr>
              <w:t>Sitepu,SST,MKM</w:t>
            </w:r>
            <w:proofErr w:type="spellEnd"/>
            <w:proofErr w:type="gramEnd"/>
          </w:p>
          <w:p w14:paraId="65D38259" w14:textId="50526D00" w:rsidR="00912DF0" w:rsidRPr="00F432C3" w:rsidRDefault="00912DF0" w:rsidP="003D5A9F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  <w:r w:rsidRPr="00F432C3">
              <w:rPr>
                <w:bCs/>
                <w:sz w:val="20"/>
                <w:szCs w:val="20"/>
              </w:rPr>
              <w:t xml:space="preserve">Husna </w:t>
            </w:r>
            <w:proofErr w:type="spellStart"/>
            <w:proofErr w:type="gramStart"/>
            <w:r w:rsidRPr="00F432C3">
              <w:rPr>
                <w:bCs/>
                <w:sz w:val="20"/>
                <w:szCs w:val="20"/>
              </w:rPr>
              <w:t>Sari,SST</w:t>
            </w:r>
            <w:proofErr w:type="gramEnd"/>
            <w:r w:rsidRPr="00F432C3">
              <w:rPr>
                <w:bCs/>
                <w:sz w:val="20"/>
                <w:szCs w:val="20"/>
              </w:rPr>
              <w:t>,M.Kes</w:t>
            </w:r>
            <w:proofErr w:type="spellEnd"/>
            <w:r w:rsidRPr="00F432C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12DF0" w:rsidRPr="003D5A9F" w14:paraId="7D062892" w14:textId="4490AB3E" w:rsidTr="00767192">
        <w:trPr>
          <w:jc w:val="center"/>
        </w:trPr>
        <w:tc>
          <w:tcPr>
            <w:tcW w:w="525" w:type="dxa"/>
            <w:vAlign w:val="center"/>
          </w:tcPr>
          <w:p w14:paraId="6EFB6911" w14:textId="77777777" w:rsidR="00912DF0" w:rsidRPr="003D5A9F" w:rsidRDefault="00912DF0" w:rsidP="003D5A9F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7</w:t>
            </w:r>
          </w:p>
        </w:tc>
        <w:tc>
          <w:tcPr>
            <w:tcW w:w="1531" w:type="dxa"/>
            <w:shd w:val="clear" w:color="auto" w:fill="auto"/>
          </w:tcPr>
          <w:p w14:paraId="3DFAAB62" w14:textId="23F07387" w:rsidR="00912DF0" w:rsidRPr="003D5A9F" w:rsidRDefault="00912DF0" w:rsidP="003D5A9F">
            <w:pPr>
              <w:widowControl w:val="0"/>
              <w:tabs>
                <w:tab w:val="left" w:pos="1131"/>
              </w:tabs>
              <w:autoSpaceDE w:val="0"/>
              <w:autoSpaceDN w:val="0"/>
              <w:adjustRightInd w:val="0"/>
              <w:spacing w:line="257" w:lineRule="exact"/>
              <w:ind w:left="215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AKB 132</w:t>
            </w:r>
          </w:p>
        </w:tc>
        <w:tc>
          <w:tcPr>
            <w:tcW w:w="3066" w:type="dxa"/>
            <w:shd w:val="clear" w:color="auto" w:fill="auto"/>
          </w:tcPr>
          <w:p w14:paraId="548DB255" w14:textId="5A8CC853" w:rsidR="00912DF0" w:rsidRPr="003D5A9F" w:rsidRDefault="00912DF0" w:rsidP="003D5A9F">
            <w:pPr>
              <w:widowControl w:val="0"/>
              <w:autoSpaceDE w:val="0"/>
              <w:autoSpaceDN w:val="0"/>
              <w:adjustRightInd w:val="0"/>
              <w:ind w:left="102"/>
              <w:rPr>
                <w:sz w:val="20"/>
                <w:szCs w:val="20"/>
              </w:rPr>
            </w:pPr>
            <w:proofErr w:type="spellStart"/>
            <w:r w:rsidRPr="003D5A9F">
              <w:rPr>
                <w:sz w:val="20"/>
                <w:szCs w:val="20"/>
              </w:rPr>
              <w:t>Asuhan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z w:val="20"/>
                <w:szCs w:val="20"/>
              </w:rPr>
              <w:t>Kebidanan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</w:tcPr>
          <w:p w14:paraId="5AFF37A6" w14:textId="77777777" w:rsidR="00912DF0" w:rsidRPr="003D5A9F" w:rsidRDefault="00912DF0" w:rsidP="003D5A9F">
            <w:pPr>
              <w:widowControl w:val="0"/>
              <w:autoSpaceDE w:val="0"/>
              <w:autoSpaceDN w:val="0"/>
              <w:adjustRightInd w:val="0"/>
              <w:ind w:left="462" w:right="464"/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14:paraId="22B16B87" w14:textId="77777777" w:rsidR="00912DF0" w:rsidRPr="00F432C3" w:rsidRDefault="00912DF0" w:rsidP="003D5A9F">
            <w:pPr>
              <w:tabs>
                <w:tab w:val="num" w:pos="720"/>
              </w:tabs>
              <w:ind w:left="2"/>
              <w:rPr>
                <w:bCs/>
                <w:sz w:val="20"/>
                <w:szCs w:val="20"/>
              </w:rPr>
            </w:pPr>
            <w:r w:rsidRPr="00F432C3">
              <w:rPr>
                <w:bCs/>
                <w:sz w:val="20"/>
                <w:szCs w:val="20"/>
              </w:rPr>
              <w:t xml:space="preserve">Nurul </w:t>
            </w:r>
            <w:proofErr w:type="spellStart"/>
            <w:proofErr w:type="gramStart"/>
            <w:r w:rsidRPr="00F432C3">
              <w:rPr>
                <w:bCs/>
                <w:sz w:val="20"/>
                <w:szCs w:val="20"/>
              </w:rPr>
              <w:t>Aini,SST</w:t>
            </w:r>
            <w:proofErr w:type="gramEnd"/>
            <w:r w:rsidRPr="00F432C3">
              <w:rPr>
                <w:bCs/>
                <w:sz w:val="20"/>
                <w:szCs w:val="20"/>
              </w:rPr>
              <w:t>,M.Keb</w:t>
            </w:r>
            <w:proofErr w:type="spellEnd"/>
          </w:p>
          <w:p w14:paraId="0C06D42B" w14:textId="08E6A96B" w:rsidR="00912DF0" w:rsidRPr="00F432C3" w:rsidRDefault="00FB57B6" w:rsidP="003D5A9F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Wilfa</w:t>
            </w:r>
            <w:proofErr w:type="spellEnd"/>
            <w:r>
              <w:rPr>
                <w:bCs/>
                <w:sz w:val="20"/>
                <w:szCs w:val="20"/>
              </w:rPr>
              <w:t xml:space="preserve"> Muslima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Sihaloho,M</w:t>
            </w:r>
            <w:proofErr w:type="gramEnd"/>
            <w:r>
              <w:rPr>
                <w:bCs/>
                <w:sz w:val="20"/>
                <w:szCs w:val="20"/>
              </w:rPr>
              <w:t>.Keb</w:t>
            </w:r>
            <w:proofErr w:type="spellEnd"/>
          </w:p>
        </w:tc>
      </w:tr>
      <w:tr w:rsidR="00912DF0" w:rsidRPr="003D5A9F" w14:paraId="513C8324" w14:textId="747596E7" w:rsidTr="00767192">
        <w:trPr>
          <w:jc w:val="center"/>
        </w:trPr>
        <w:tc>
          <w:tcPr>
            <w:tcW w:w="525" w:type="dxa"/>
            <w:vAlign w:val="center"/>
          </w:tcPr>
          <w:p w14:paraId="704F56A8" w14:textId="77777777" w:rsidR="00912DF0" w:rsidRPr="003D5A9F" w:rsidRDefault="00912DF0" w:rsidP="003D5A9F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  <w:shd w:val="clear" w:color="auto" w:fill="auto"/>
          </w:tcPr>
          <w:p w14:paraId="2EBC6158" w14:textId="65EE0087" w:rsidR="00912DF0" w:rsidRPr="003D5A9F" w:rsidRDefault="00912DF0" w:rsidP="003D5A9F">
            <w:pPr>
              <w:widowControl w:val="0"/>
              <w:tabs>
                <w:tab w:val="left" w:pos="1131"/>
              </w:tabs>
              <w:autoSpaceDE w:val="0"/>
              <w:autoSpaceDN w:val="0"/>
              <w:adjustRightInd w:val="0"/>
              <w:spacing w:line="257" w:lineRule="exact"/>
              <w:ind w:left="215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AFS 134</w:t>
            </w:r>
          </w:p>
        </w:tc>
        <w:tc>
          <w:tcPr>
            <w:tcW w:w="3066" w:type="dxa"/>
            <w:shd w:val="clear" w:color="auto" w:fill="auto"/>
          </w:tcPr>
          <w:p w14:paraId="0BEF3F9E" w14:textId="769715DA" w:rsidR="00912DF0" w:rsidRPr="003D5A9F" w:rsidRDefault="00912DF0" w:rsidP="003D5A9F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2"/>
              <w:rPr>
                <w:sz w:val="20"/>
                <w:szCs w:val="20"/>
              </w:rPr>
            </w:pPr>
            <w:proofErr w:type="spellStart"/>
            <w:r w:rsidRPr="003D5A9F">
              <w:rPr>
                <w:sz w:val="20"/>
                <w:szCs w:val="20"/>
              </w:rPr>
              <w:t>Fisiologi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z w:val="20"/>
                <w:szCs w:val="20"/>
              </w:rPr>
              <w:t>Kehamilan</w:t>
            </w:r>
            <w:proofErr w:type="spellEnd"/>
            <w:r w:rsidRPr="003D5A9F">
              <w:rPr>
                <w:sz w:val="20"/>
                <w:szCs w:val="20"/>
              </w:rPr>
              <w:t xml:space="preserve">, </w:t>
            </w:r>
            <w:proofErr w:type="spellStart"/>
            <w:r w:rsidRPr="003D5A9F">
              <w:rPr>
                <w:sz w:val="20"/>
                <w:szCs w:val="20"/>
              </w:rPr>
              <w:t>Persalinan</w:t>
            </w:r>
            <w:proofErr w:type="spellEnd"/>
            <w:r w:rsidRPr="003D5A9F">
              <w:rPr>
                <w:sz w:val="20"/>
                <w:szCs w:val="20"/>
              </w:rPr>
              <w:t xml:space="preserve">, </w:t>
            </w:r>
            <w:proofErr w:type="spellStart"/>
            <w:r w:rsidRPr="003D5A9F">
              <w:rPr>
                <w:sz w:val="20"/>
                <w:szCs w:val="20"/>
              </w:rPr>
              <w:t>Nifas</w:t>
            </w:r>
            <w:proofErr w:type="spellEnd"/>
            <w:r w:rsidRPr="003D5A9F">
              <w:rPr>
                <w:sz w:val="20"/>
                <w:szCs w:val="20"/>
              </w:rPr>
              <w:t xml:space="preserve"> dan Bayi Baru Lahir</w:t>
            </w:r>
          </w:p>
        </w:tc>
        <w:tc>
          <w:tcPr>
            <w:tcW w:w="1242" w:type="dxa"/>
            <w:shd w:val="clear" w:color="auto" w:fill="auto"/>
          </w:tcPr>
          <w:p w14:paraId="74685149" w14:textId="4539BAD1" w:rsidR="00912DF0" w:rsidRPr="003D5A9F" w:rsidRDefault="00F432C3" w:rsidP="003D5A9F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62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5" w:type="dxa"/>
            <w:shd w:val="clear" w:color="auto" w:fill="auto"/>
          </w:tcPr>
          <w:p w14:paraId="69974363" w14:textId="77777777" w:rsidR="00912DF0" w:rsidRPr="00F432C3" w:rsidRDefault="00912DF0" w:rsidP="003D5A9F">
            <w:pPr>
              <w:tabs>
                <w:tab w:val="num" w:pos="720"/>
              </w:tabs>
              <w:ind w:left="2"/>
              <w:rPr>
                <w:bCs/>
                <w:sz w:val="20"/>
                <w:szCs w:val="20"/>
              </w:rPr>
            </w:pPr>
            <w:r w:rsidRPr="00F432C3">
              <w:rPr>
                <w:bCs/>
                <w:sz w:val="20"/>
                <w:szCs w:val="20"/>
              </w:rPr>
              <w:t xml:space="preserve">Putri Ayu Yessy </w:t>
            </w:r>
            <w:proofErr w:type="spellStart"/>
            <w:proofErr w:type="gramStart"/>
            <w:r w:rsidRPr="00F432C3">
              <w:rPr>
                <w:bCs/>
                <w:sz w:val="20"/>
                <w:szCs w:val="20"/>
              </w:rPr>
              <w:t>Ariescha,SST</w:t>
            </w:r>
            <w:proofErr w:type="gramEnd"/>
            <w:r w:rsidRPr="00F432C3">
              <w:rPr>
                <w:bCs/>
                <w:sz w:val="20"/>
                <w:szCs w:val="20"/>
              </w:rPr>
              <w:t>,M.Keb</w:t>
            </w:r>
            <w:proofErr w:type="spellEnd"/>
          </w:p>
          <w:p w14:paraId="1492A46D" w14:textId="77777777" w:rsidR="00912DF0" w:rsidRDefault="00912DF0" w:rsidP="00E83C93">
            <w:pPr>
              <w:tabs>
                <w:tab w:val="num" w:pos="720"/>
              </w:tabs>
              <w:ind w:left="2"/>
              <w:rPr>
                <w:bCs/>
                <w:sz w:val="20"/>
                <w:szCs w:val="20"/>
              </w:rPr>
            </w:pPr>
            <w:r w:rsidRPr="00F432C3">
              <w:rPr>
                <w:bCs/>
                <w:sz w:val="20"/>
                <w:szCs w:val="20"/>
              </w:rPr>
              <w:t xml:space="preserve">Stefani </w:t>
            </w:r>
            <w:proofErr w:type="spellStart"/>
            <w:r w:rsidRPr="00F432C3">
              <w:rPr>
                <w:bCs/>
                <w:sz w:val="20"/>
                <w:szCs w:val="20"/>
              </w:rPr>
              <w:t>Anstasia</w:t>
            </w:r>
            <w:proofErr w:type="spellEnd"/>
            <w:r w:rsidRPr="00F432C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32C3">
              <w:rPr>
                <w:bCs/>
                <w:sz w:val="20"/>
                <w:szCs w:val="20"/>
              </w:rPr>
              <w:t>SItepu,SST</w:t>
            </w:r>
            <w:proofErr w:type="gramEnd"/>
            <w:r w:rsidRPr="00F432C3">
              <w:rPr>
                <w:bCs/>
                <w:sz w:val="20"/>
                <w:szCs w:val="20"/>
              </w:rPr>
              <w:t>,M.Tr.Keb</w:t>
            </w:r>
            <w:proofErr w:type="spellEnd"/>
          </w:p>
          <w:p w14:paraId="552A4240" w14:textId="6B9E3120" w:rsidR="00774F63" w:rsidRPr="00F432C3" w:rsidRDefault="00774F63" w:rsidP="00E83C93">
            <w:pPr>
              <w:tabs>
                <w:tab w:val="num" w:pos="720"/>
              </w:tabs>
              <w:ind w:left="2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DR.Nurcahaya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Nainggolan,</w:t>
            </w:r>
          </w:p>
        </w:tc>
      </w:tr>
      <w:tr w:rsidR="00912DF0" w:rsidRPr="003D5A9F" w14:paraId="0218E39D" w14:textId="352DB6AB" w:rsidTr="00767192">
        <w:trPr>
          <w:jc w:val="center"/>
        </w:trPr>
        <w:tc>
          <w:tcPr>
            <w:tcW w:w="525" w:type="dxa"/>
            <w:vAlign w:val="center"/>
          </w:tcPr>
          <w:p w14:paraId="197FD984" w14:textId="77777777" w:rsidR="00912DF0" w:rsidRPr="003D5A9F" w:rsidRDefault="00912DF0" w:rsidP="003D5A9F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9</w:t>
            </w:r>
          </w:p>
        </w:tc>
        <w:tc>
          <w:tcPr>
            <w:tcW w:w="1531" w:type="dxa"/>
            <w:shd w:val="clear" w:color="auto" w:fill="auto"/>
          </w:tcPr>
          <w:p w14:paraId="58C863D6" w14:textId="1D2E5218" w:rsidR="00912DF0" w:rsidRPr="003D5A9F" w:rsidRDefault="00912DF0" w:rsidP="003D5A9F">
            <w:pPr>
              <w:widowControl w:val="0"/>
              <w:tabs>
                <w:tab w:val="left" w:pos="1131"/>
              </w:tabs>
              <w:autoSpaceDE w:val="0"/>
              <w:autoSpaceDN w:val="0"/>
              <w:adjustRightInd w:val="0"/>
              <w:spacing w:line="257" w:lineRule="exact"/>
              <w:ind w:left="215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AFI 233</w:t>
            </w:r>
          </w:p>
        </w:tc>
        <w:tc>
          <w:tcPr>
            <w:tcW w:w="3066" w:type="dxa"/>
            <w:shd w:val="clear" w:color="auto" w:fill="auto"/>
          </w:tcPr>
          <w:p w14:paraId="1AAADC24" w14:textId="15102CFA" w:rsidR="00912DF0" w:rsidRPr="003D5A9F" w:rsidRDefault="00912DF0" w:rsidP="003D5A9F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2"/>
              <w:rPr>
                <w:sz w:val="20"/>
                <w:szCs w:val="20"/>
              </w:rPr>
            </w:pPr>
            <w:proofErr w:type="spellStart"/>
            <w:r w:rsidRPr="003D5A9F">
              <w:rPr>
                <w:sz w:val="20"/>
                <w:szCs w:val="20"/>
              </w:rPr>
              <w:t>Pemeriksaan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z w:val="20"/>
                <w:szCs w:val="20"/>
              </w:rPr>
              <w:t>fisik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z w:val="20"/>
                <w:szCs w:val="20"/>
              </w:rPr>
              <w:t>ibu</w:t>
            </w:r>
            <w:proofErr w:type="spellEnd"/>
            <w:r w:rsidRPr="003D5A9F">
              <w:rPr>
                <w:sz w:val="20"/>
                <w:szCs w:val="20"/>
              </w:rPr>
              <w:t xml:space="preserve"> dan </w:t>
            </w:r>
            <w:proofErr w:type="spellStart"/>
            <w:r w:rsidRPr="003D5A9F">
              <w:rPr>
                <w:sz w:val="20"/>
                <w:szCs w:val="20"/>
              </w:rPr>
              <w:t>bayi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14:paraId="27CC0AED" w14:textId="100D7228" w:rsidR="00912DF0" w:rsidRPr="003D5A9F" w:rsidRDefault="00297FE0" w:rsidP="003D5A9F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62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5" w:type="dxa"/>
            <w:shd w:val="clear" w:color="auto" w:fill="auto"/>
          </w:tcPr>
          <w:p w14:paraId="226C4C72" w14:textId="2FBD7440" w:rsidR="00F432C3" w:rsidRPr="00F432C3" w:rsidRDefault="00F432C3" w:rsidP="003D5A9F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  <w:proofErr w:type="spellStart"/>
            <w:r w:rsidRPr="00F432C3">
              <w:rPr>
                <w:bCs/>
                <w:sz w:val="20"/>
                <w:szCs w:val="20"/>
              </w:rPr>
              <w:t>Vitrilina</w:t>
            </w:r>
            <w:proofErr w:type="spellEnd"/>
            <w:r w:rsidRPr="00F432C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32C3">
              <w:rPr>
                <w:bCs/>
                <w:sz w:val="20"/>
                <w:szCs w:val="20"/>
              </w:rPr>
              <w:t>Hutabarat,SST</w:t>
            </w:r>
            <w:proofErr w:type="gramEnd"/>
            <w:r w:rsidRPr="00F432C3">
              <w:rPr>
                <w:bCs/>
                <w:sz w:val="20"/>
                <w:szCs w:val="20"/>
              </w:rPr>
              <w:t>,M.Keb</w:t>
            </w:r>
            <w:proofErr w:type="spellEnd"/>
          </w:p>
          <w:p w14:paraId="7DB41F12" w14:textId="6EADEDC2" w:rsidR="00912DF0" w:rsidRPr="00F432C3" w:rsidRDefault="00943AA0" w:rsidP="00F432C3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Bd.Kristin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Natalia, </w:t>
            </w:r>
            <w:proofErr w:type="spellStart"/>
            <w:r>
              <w:rPr>
                <w:bCs/>
                <w:sz w:val="20"/>
                <w:szCs w:val="20"/>
              </w:rPr>
              <w:t>SST,M.Kes</w:t>
            </w:r>
            <w:proofErr w:type="spellEnd"/>
          </w:p>
        </w:tc>
      </w:tr>
      <w:tr w:rsidR="00912DF0" w:rsidRPr="003D5A9F" w14:paraId="2D8189DD" w14:textId="39E6DF4B" w:rsidTr="00767192">
        <w:trPr>
          <w:jc w:val="center"/>
        </w:trPr>
        <w:tc>
          <w:tcPr>
            <w:tcW w:w="5122" w:type="dxa"/>
            <w:gridSpan w:val="3"/>
            <w:vAlign w:val="center"/>
          </w:tcPr>
          <w:p w14:paraId="56044F0B" w14:textId="77777777" w:rsidR="00912DF0" w:rsidRPr="003D5A9F" w:rsidRDefault="00912DF0" w:rsidP="001B3C9D">
            <w:pPr>
              <w:ind w:left="215"/>
              <w:rPr>
                <w:b/>
                <w:sz w:val="20"/>
                <w:szCs w:val="20"/>
              </w:rPr>
            </w:pPr>
            <w:r w:rsidRPr="003D5A9F">
              <w:rPr>
                <w:b/>
                <w:sz w:val="20"/>
                <w:szCs w:val="20"/>
              </w:rPr>
              <w:t>JUMLAH SKS</w:t>
            </w:r>
          </w:p>
        </w:tc>
        <w:tc>
          <w:tcPr>
            <w:tcW w:w="1242" w:type="dxa"/>
          </w:tcPr>
          <w:p w14:paraId="7E592CB0" w14:textId="77777777" w:rsidR="00912DF0" w:rsidRPr="003D5A9F" w:rsidRDefault="00912DF0" w:rsidP="007B6B0C">
            <w:pPr>
              <w:jc w:val="center"/>
              <w:rPr>
                <w:b/>
                <w:sz w:val="20"/>
                <w:szCs w:val="20"/>
              </w:rPr>
            </w:pPr>
            <w:r w:rsidRPr="003D5A9F">
              <w:rPr>
                <w:b/>
                <w:sz w:val="20"/>
                <w:szCs w:val="20"/>
              </w:rPr>
              <w:t>21 SKS</w:t>
            </w:r>
          </w:p>
        </w:tc>
        <w:tc>
          <w:tcPr>
            <w:tcW w:w="3545" w:type="dxa"/>
          </w:tcPr>
          <w:p w14:paraId="3E145805" w14:textId="77777777" w:rsidR="00912DF0" w:rsidRPr="003D5A9F" w:rsidRDefault="00912DF0" w:rsidP="007B6B0C">
            <w:pPr>
              <w:tabs>
                <w:tab w:val="num" w:pos="720"/>
              </w:tabs>
              <w:ind w:left="2"/>
              <w:rPr>
                <w:sz w:val="20"/>
                <w:szCs w:val="20"/>
              </w:rPr>
            </w:pPr>
          </w:p>
        </w:tc>
      </w:tr>
      <w:tr w:rsidR="00912DF0" w:rsidRPr="003D5A9F" w14:paraId="242A7F30" w14:textId="516D20CA" w:rsidTr="00767192">
        <w:trPr>
          <w:jc w:val="center"/>
        </w:trPr>
        <w:tc>
          <w:tcPr>
            <w:tcW w:w="525" w:type="dxa"/>
            <w:vAlign w:val="center"/>
          </w:tcPr>
          <w:p w14:paraId="5D92B927" w14:textId="77777777" w:rsidR="00912DF0" w:rsidRPr="003D5A9F" w:rsidRDefault="00912DF0" w:rsidP="007B6B0C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11</w:t>
            </w:r>
          </w:p>
        </w:tc>
        <w:tc>
          <w:tcPr>
            <w:tcW w:w="1531" w:type="dxa"/>
            <w:vAlign w:val="center"/>
          </w:tcPr>
          <w:p w14:paraId="60D5ED26" w14:textId="77777777" w:rsidR="00912DF0" w:rsidRPr="003D5A9F" w:rsidRDefault="00912DF0" w:rsidP="001B3C9D">
            <w:pPr>
              <w:ind w:left="215"/>
              <w:rPr>
                <w:sz w:val="20"/>
                <w:szCs w:val="20"/>
              </w:rPr>
            </w:pPr>
            <w:proofErr w:type="spellStart"/>
            <w:r w:rsidRPr="003D5A9F">
              <w:rPr>
                <w:sz w:val="20"/>
                <w:szCs w:val="20"/>
              </w:rPr>
              <w:t>Laboratorium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6" w:type="dxa"/>
            <w:vAlign w:val="center"/>
          </w:tcPr>
          <w:p w14:paraId="09F7BECC" w14:textId="77777777" w:rsidR="00912DF0" w:rsidRPr="003D5A9F" w:rsidRDefault="00912DF0" w:rsidP="007B6B0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D5A9F">
              <w:rPr>
                <w:sz w:val="20"/>
                <w:szCs w:val="20"/>
              </w:rPr>
              <w:t>Praktikum</w:t>
            </w:r>
            <w:proofErr w:type="spellEnd"/>
            <w:r w:rsidRPr="003D5A9F">
              <w:rPr>
                <w:sz w:val="20"/>
                <w:szCs w:val="20"/>
              </w:rPr>
              <w:t xml:space="preserve"> :</w:t>
            </w:r>
            <w:proofErr w:type="gramEnd"/>
          </w:p>
          <w:p w14:paraId="005F527C" w14:textId="77777777" w:rsidR="00912DF0" w:rsidRPr="003D5A9F" w:rsidRDefault="00912DF0" w:rsidP="007B6B0C">
            <w:pPr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ANC</w:t>
            </w:r>
          </w:p>
          <w:p w14:paraId="63EBFF44" w14:textId="77777777" w:rsidR="00912DF0" w:rsidRPr="003D5A9F" w:rsidRDefault="00912DF0" w:rsidP="007B6B0C">
            <w:pPr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HB dan Protein Urine</w:t>
            </w:r>
          </w:p>
          <w:p w14:paraId="1CFE2584" w14:textId="468B8E83" w:rsidR="00E76329" w:rsidRPr="003D5A9F" w:rsidRDefault="00E76329" w:rsidP="007B6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APN</w:t>
            </w:r>
          </w:p>
          <w:p w14:paraId="4F25C692" w14:textId="77777777" w:rsidR="00912DF0" w:rsidRPr="003D5A9F" w:rsidRDefault="00912DF0" w:rsidP="007B6B0C">
            <w:pPr>
              <w:rPr>
                <w:sz w:val="20"/>
                <w:szCs w:val="20"/>
              </w:rPr>
            </w:pPr>
            <w:proofErr w:type="spellStart"/>
            <w:r w:rsidRPr="003D5A9F">
              <w:rPr>
                <w:sz w:val="20"/>
                <w:szCs w:val="20"/>
              </w:rPr>
              <w:t>Pemeriksaan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z w:val="20"/>
                <w:szCs w:val="20"/>
              </w:rPr>
              <w:t>Fisik</w:t>
            </w:r>
            <w:proofErr w:type="spellEnd"/>
            <w:r w:rsidRPr="003D5A9F">
              <w:rPr>
                <w:sz w:val="20"/>
                <w:szCs w:val="20"/>
              </w:rPr>
              <w:t xml:space="preserve"> BBL</w:t>
            </w:r>
          </w:p>
        </w:tc>
        <w:tc>
          <w:tcPr>
            <w:tcW w:w="1242" w:type="dxa"/>
          </w:tcPr>
          <w:p w14:paraId="773FAB46" w14:textId="77777777" w:rsidR="00912DF0" w:rsidRPr="003D5A9F" w:rsidRDefault="00912DF0" w:rsidP="007B6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14:paraId="609A8D45" w14:textId="77777777" w:rsidR="00912DF0" w:rsidRPr="003D5A9F" w:rsidRDefault="00912DF0" w:rsidP="00B72F33">
            <w:pPr>
              <w:tabs>
                <w:tab w:val="num" w:pos="720"/>
              </w:tabs>
              <w:ind w:left="2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TIM</w:t>
            </w:r>
          </w:p>
        </w:tc>
      </w:tr>
      <w:tr w:rsidR="00912DF0" w:rsidRPr="003D5A9F" w14:paraId="1A911745" w14:textId="434DF559" w:rsidTr="00767192">
        <w:trPr>
          <w:jc w:val="center"/>
        </w:trPr>
        <w:tc>
          <w:tcPr>
            <w:tcW w:w="525" w:type="dxa"/>
            <w:vAlign w:val="center"/>
          </w:tcPr>
          <w:p w14:paraId="0D5E163A" w14:textId="77777777" w:rsidR="00912DF0" w:rsidRPr="003D5A9F" w:rsidRDefault="00912DF0" w:rsidP="007B6B0C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12</w:t>
            </w:r>
          </w:p>
        </w:tc>
        <w:tc>
          <w:tcPr>
            <w:tcW w:w="1531" w:type="dxa"/>
            <w:vAlign w:val="center"/>
          </w:tcPr>
          <w:p w14:paraId="6D8774FA" w14:textId="77777777" w:rsidR="00912DF0" w:rsidRPr="003D5A9F" w:rsidRDefault="00912DF0" w:rsidP="001B3C9D">
            <w:pPr>
              <w:ind w:left="215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Ekstra</w:t>
            </w:r>
          </w:p>
        </w:tc>
        <w:tc>
          <w:tcPr>
            <w:tcW w:w="3066" w:type="dxa"/>
            <w:vAlign w:val="center"/>
          </w:tcPr>
          <w:p w14:paraId="009F86B9" w14:textId="77777777" w:rsidR="00912DF0" w:rsidRPr="003D5A9F" w:rsidRDefault="00912DF0" w:rsidP="00B72F33">
            <w:pPr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 xml:space="preserve">Les </w:t>
            </w:r>
            <w:proofErr w:type="spellStart"/>
            <w:r w:rsidRPr="003D5A9F">
              <w:rPr>
                <w:sz w:val="20"/>
                <w:szCs w:val="20"/>
              </w:rPr>
              <w:t>Komputer</w:t>
            </w:r>
            <w:proofErr w:type="spellEnd"/>
          </w:p>
        </w:tc>
        <w:tc>
          <w:tcPr>
            <w:tcW w:w="1242" w:type="dxa"/>
          </w:tcPr>
          <w:p w14:paraId="030009E7" w14:textId="77777777" w:rsidR="00912DF0" w:rsidRPr="003D5A9F" w:rsidRDefault="00912DF0" w:rsidP="00B72F33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-</w:t>
            </w:r>
          </w:p>
        </w:tc>
        <w:tc>
          <w:tcPr>
            <w:tcW w:w="3545" w:type="dxa"/>
          </w:tcPr>
          <w:p w14:paraId="33889A38" w14:textId="24BF017C" w:rsidR="00912DF0" w:rsidRPr="003D5A9F" w:rsidRDefault="00767192" w:rsidP="00B72F33">
            <w:pPr>
              <w:tabs>
                <w:tab w:val="num" w:pos="720"/>
              </w:tabs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</w:t>
            </w:r>
            <w:proofErr w:type="spellStart"/>
            <w:proofErr w:type="gramStart"/>
            <w:r>
              <w:rPr>
                <w:sz w:val="20"/>
                <w:szCs w:val="20"/>
              </w:rPr>
              <w:t>Rivaldi,S</w:t>
            </w:r>
            <w:proofErr w:type="gramEnd"/>
            <w:r>
              <w:rPr>
                <w:sz w:val="20"/>
                <w:szCs w:val="20"/>
              </w:rPr>
              <w:t>,Kom</w:t>
            </w:r>
            <w:proofErr w:type="spellEnd"/>
          </w:p>
        </w:tc>
      </w:tr>
      <w:tr w:rsidR="009125AF" w:rsidRPr="003D5A9F" w14:paraId="71D0B168" w14:textId="77777777" w:rsidTr="00767192">
        <w:trPr>
          <w:jc w:val="center"/>
        </w:trPr>
        <w:tc>
          <w:tcPr>
            <w:tcW w:w="525" w:type="dxa"/>
            <w:vAlign w:val="center"/>
          </w:tcPr>
          <w:p w14:paraId="0732794C" w14:textId="2E75067E" w:rsidR="009125AF" w:rsidRPr="003D5A9F" w:rsidRDefault="009125AF" w:rsidP="007B6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1" w:type="dxa"/>
            <w:vAlign w:val="center"/>
          </w:tcPr>
          <w:p w14:paraId="36640DA9" w14:textId="6DAEBFE9" w:rsidR="009125AF" w:rsidRPr="003D5A9F" w:rsidRDefault="009125AF" w:rsidP="001B3C9D">
            <w:pPr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Ekstra</w:t>
            </w:r>
          </w:p>
        </w:tc>
        <w:tc>
          <w:tcPr>
            <w:tcW w:w="3066" w:type="dxa"/>
            <w:vAlign w:val="center"/>
          </w:tcPr>
          <w:p w14:paraId="376CD6F3" w14:textId="11836EF5" w:rsidR="009125AF" w:rsidRPr="003D5A9F" w:rsidRDefault="009125AF" w:rsidP="00B72F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Bahasa </w:t>
            </w:r>
            <w:proofErr w:type="spellStart"/>
            <w:r>
              <w:rPr>
                <w:sz w:val="20"/>
                <w:szCs w:val="20"/>
              </w:rPr>
              <w:t>Inggris</w:t>
            </w:r>
            <w:proofErr w:type="spellEnd"/>
          </w:p>
        </w:tc>
        <w:tc>
          <w:tcPr>
            <w:tcW w:w="1242" w:type="dxa"/>
          </w:tcPr>
          <w:p w14:paraId="657EF7D9" w14:textId="77777777" w:rsidR="009125AF" w:rsidRPr="003D5A9F" w:rsidRDefault="009125AF" w:rsidP="00B7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14:paraId="52F73C49" w14:textId="46189316" w:rsidR="009125AF" w:rsidRPr="003D5A9F" w:rsidRDefault="00F1082C" w:rsidP="00B72F33">
            <w:pPr>
              <w:tabs>
                <w:tab w:val="num" w:pos="720"/>
              </w:tabs>
              <w:ind w:left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Maulidina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Mutia,SS</w:t>
            </w:r>
            <w:proofErr w:type="spellEnd"/>
            <w:proofErr w:type="gramEnd"/>
          </w:p>
        </w:tc>
      </w:tr>
      <w:tr w:rsidR="00912DF0" w:rsidRPr="003D5A9F" w14:paraId="3D34EF9C" w14:textId="083D519E" w:rsidTr="00767192">
        <w:trPr>
          <w:jc w:val="center"/>
        </w:trPr>
        <w:tc>
          <w:tcPr>
            <w:tcW w:w="525" w:type="dxa"/>
            <w:vAlign w:val="center"/>
          </w:tcPr>
          <w:p w14:paraId="4B3670BE" w14:textId="01E89E4D" w:rsidR="00912DF0" w:rsidRPr="003D5A9F" w:rsidRDefault="00912DF0" w:rsidP="007B6B0C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1</w:t>
            </w:r>
            <w:r w:rsidR="009125AF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  <w:vAlign w:val="center"/>
          </w:tcPr>
          <w:p w14:paraId="029013D6" w14:textId="77777777" w:rsidR="00912DF0" w:rsidRPr="003D5A9F" w:rsidRDefault="00912DF0" w:rsidP="001B3C9D">
            <w:pPr>
              <w:ind w:left="215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STUPER</w:t>
            </w:r>
          </w:p>
        </w:tc>
        <w:tc>
          <w:tcPr>
            <w:tcW w:w="3066" w:type="dxa"/>
            <w:vAlign w:val="center"/>
          </w:tcPr>
          <w:p w14:paraId="6C55BCA0" w14:textId="77777777" w:rsidR="00912DF0" w:rsidRPr="003D5A9F" w:rsidRDefault="00912DF0" w:rsidP="007B6B0C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242" w:type="dxa"/>
          </w:tcPr>
          <w:p w14:paraId="303235B2" w14:textId="77777777" w:rsidR="00912DF0" w:rsidRPr="003D5A9F" w:rsidRDefault="00912DF0" w:rsidP="007B6B0C">
            <w:pPr>
              <w:ind w:left="-108"/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-</w:t>
            </w:r>
          </w:p>
        </w:tc>
        <w:tc>
          <w:tcPr>
            <w:tcW w:w="3545" w:type="dxa"/>
          </w:tcPr>
          <w:p w14:paraId="1142C9E7" w14:textId="77777777" w:rsidR="00912DF0" w:rsidRPr="003D5A9F" w:rsidRDefault="00912DF0" w:rsidP="007B6B0C">
            <w:pPr>
              <w:tabs>
                <w:tab w:val="num" w:pos="720"/>
              </w:tabs>
              <w:rPr>
                <w:sz w:val="20"/>
                <w:szCs w:val="20"/>
                <w:lang w:val="it-IT"/>
              </w:rPr>
            </w:pPr>
            <w:r w:rsidRPr="003D5A9F">
              <w:rPr>
                <w:sz w:val="20"/>
                <w:szCs w:val="20"/>
                <w:lang w:val="it-IT"/>
              </w:rPr>
              <w:t>Evalina Manurung,S.Sos,M.Kes  (Koordinator)</w:t>
            </w:r>
          </w:p>
          <w:p w14:paraId="4A486D65" w14:textId="77777777" w:rsidR="00912DF0" w:rsidRPr="003D5A9F" w:rsidRDefault="00912DF0" w:rsidP="007B6B0C">
            <w:pPr>
              <w:tabs>
                <w:tab w:val="num" w:pos="720"/>
              </w:tabs>
              <w:rPr>
                <w:sz w:val="20"/>
                <w:szCs w:val="20"/>
                <w:lang w:val="it-IT"/>
              </w:rPr>
            </w:pPr>
            <w:r w:rsidRPr="003D5A9F">
              <w:rPr>
                <w:sz w:val="20"/>
                <w:szCs w:val="20"/>
                <w:lang w:val="it-IT"/>
              </w:rPr>
              <w:t>Darra Ayu Prisila, S.Sos</w:t>
            </w:r>
          </w:p>
          <w:p w14:paraId="5799AAA9" w14:textId="77777777" w:rsidR="00912DF0" w:rsidRPr="003D5A9F" w:rsidRDefault="00912DF0" w:rsidP="007B6B0C">
            <w:pPr>
              <w:tabs>
                <w:tab w:val="num" w:pos="720"/>
              </w:tabs>
              <w:rPr>
                <w:sz w:val="20"/>
                <w:szCs w:val="20"/>
                <w:lang w:val="it-IT"/>
              </w:rPr>
            </w:pPr>
            <w:r w:rsidRPr="003D5A9F">
              <w:rPr>
                <w:sz w:val="20"/>
                <w:szCs w:val="20"/>
                <w:lang w:val="it-IT"/>
              </w:rPr>
              <w:t>Jose Piter Gurusinga,S.Sos</w:t>
            </w:r>
          </w:p>
        </w:tc>
      </w:tr>
    </w:tbl>
    <w:p w14:paraId="32D901D3" w14:textId="77777777" w:rsidR="00E32C9D" w:rsidRPr="00847D10" w:rsidRDefault="00E32C9D" w:rsidP="00E32C9D">
      <w:pP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</w:p>
    <w:p w14:paraId="4A27C070" w14:textId="77777777" w:rsidR="00E32C9D" w:rsidRPr="00847D10" w:rsidRDefault="00533121" w:rsidP="00E32C9D">
      <w:pP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2C901B" wp14:editId="11A1367A">
                <wp:simplePos x="0" y="0"/>
                <wp:positionH relativeFrom="column">
                  <wp:posOffset>3442970</wp:posOffset>
                </wp:positionH>
                <wp:positionV relativeFrom="paragraph">
                  <wp:posOffset>18415</wp:posOffset>
                </wp:positionV>
                <wp:extent cx="2633980" cy="139636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66A13" w14:textId="77777777" w:rsidR="00E32C9D" w:rsidRPr="00847D10" w:rsidRDefault="00E32C9D" w:rsidP="00E32C9D">
                            <w:pPr>
                              <w:shd w:val="clear" w:color="auto" w:fill="FFFFFF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Mengetahui</w:t>
                            </w:r>
                            <w:proofErr w:type="spellEnd"/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  <w:p w14:paraId="42302648" w14:textId="77777777" w:rsidR="00E32C9D" w:rsidRDefault="00A24D1C" w:rsidP="00E32C9D">
                            <w:pPr>
                              <w:shd w:val="clear" w:color="auto" w:fill="FFFFFF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Ketua</w:t>
                            </w:r>
                            <w:proofErr w:type="spellEnd"/>
                            <w:r w:rsidR="007C28C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7C28C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Jurusan</w:t>
                            </w:r>
                            <w:proofErr w:type="spellEnd"/>
                            <w:r w:rsidR="007C28C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proofErr w:type="gramEnd"/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Studi </w:t>
                            </w:r>
                            <w:proofErr w:type="spellStart"/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Kebidanan</w:t>
                            </w:r>
                            <w:proofErr w:type="spellEnd"/>
                          </w:p>
                          <w:p w14:paraId="4C3967A8" w14:textId="77777777" w:rsidR="001B3C9D" w:rsidRPr="00847D10" w:rsidRDefault="001B3C9D" w:rsidP="00E32C9D">
                            <w:pPr>
                              <w:shd w:val="clear" w:color="auto" w:fill="FFFFFF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Program Sarjana</w:t>
                            </w:r>
                          </w:p>
                          <w:p w14:paraId="514A6728" w14:textId="77777777" w:rsidR="00E32C9D" w:rsidRDefault="00E32C9D" w:rsidP="00E32C9D">
                            <w:pPr>
                              <w:shd w:val="clear" w:color="auto" w:fill="FFFFFF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2E643C2E" w14:textId="77777777" w:rsidR="0016051F" w:rsidRPr="00847D10" w:rsidRDefault="0016051F" w:rsidP="00E32C9D">
                            <w:pPr>
                              <w:shd w:val="clear" w:color="auto" w:fill="FFFFFF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56657199" w14:textId="77777777" w:rsidR="00FD4168" w:rsidRPr="00847D10" w:rsidRDefault="00FD4168" w:rsidP="00E32C9D">
                            <w:pPr>
                              <w:shd w:val="clear" w:color="auto" w:fill="FFFFFF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0CC3DFF7" w14:textId="77777777" w:rsidR="00134982" w:rsidRPr="00847D10" w:rsidRDefault="00134982" w:rsidP="00E32C9D">
                            <w:pPr>
                              <w:shd w:val="clear" w:color="auto" w:fill="FFFFFF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5173B0FD" w14:textId="77777777" w:rsidR="00E32C9D" w:rsidRPr="00847D10" w:rsidRDefault="008F3584" w:rsidP="00E32C9D">
                            <w:pPr>
                              <w:shd w:val="clear" w:color="auto" w:fill="FFFFFF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Bd. </w:t>
                            </w:r>
                            <w:r w:rsidR="00E32C9D" w:rsidRPr="00847D10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Putri Ayu Yessy </w:t>
                            </w:r>
                            <w:proofErr w:type="spellStart"/>
                            <w:proofErr w:type="gramStart"/>
                            <w:r w:rsidR="00E32C9D" w:rsidRPr="00847D10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>Ariescha,SST</w:t>
                            </w:r>
                            <w:proofErr w:type="gramEnd"/>
                            <w:r w:rsidR="00E32C9D" w:rsidRPr="00847D10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>,M.Keb</w:t>
                            </w:r>
                            <w:proofErr w:type="spellEnd"/>
                          </w:p>
                          <w:p w14:paraId="5E59C4D5" w14:textId="77777777" w:rsidR="00E32C9D" w:rsidRPr="00847D10" w:rsidRDefault="00E32C9D" w:rsidP="00E32C9D">
                            <w:pPr>
                              <w:shd w:val="clear" w:color="auto" w:fill="FFFFFF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847D10">
                              <w:rPr>
                                <w:rFonts w:ascii="Cambria" w:hAnsi="Cambr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NPP :</w:t>
                            </w:r>
                            <w:proofErr w:type="gramEnd"/>
                            <w:r w:rsidRPr="00847D10">
                              <w:rPr>
                                <w:rFonts w:ascii="Cambria" w:hAnsi="Cambr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19900326.201008.2.002</w:t>
                            </w:r>
                          </w:p>
                          <w:p w14:paraId="34E100F0" w14:textId="77777777" w:rsidR="00E32C9D" w:rsidRPr="00847D10" w:rsidRDefault="00E32C9D" w:rsidP="00E32C9D">
                            <w:pPr>
                              <w:shd w:val="clear" w:color="auto" w:fill="FFFFFF"/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C90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1pt;margin-top:1.45pt;width:207.4pt;height:10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" stroked="f">
                <v:textbox>
                  <w:txbxContent>
                    <w:p w14:paraId="44566A13" w14:textId="77777777" w:rsidR="00E32C9D" w:rsidRPr="00847D10" w:rsidRDefault="00E32C9D" w:rsidP="00E32C9D">
                      <w:pPr>
                        <w:shd w:val="clear" w:color="auto" w:fill="FFFFFF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>Mengetahui</w:t>
                      </w:r>
                      <w:proofErr w:type="spellEnd"/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</w:p>
                    <w:p w14:paraId="42302648" w14:textId="77777777" w:rsidR="00E32C9D" w:rsidRDefault="00A24D1C" w:rsidP="00E32C9D">
                      <w:pPr>
                        <w:shd w:val="clear" w:color="auto" w:fill="FFFFFF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proofErr w:type="spellStart"/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>Ketua</w:t>
                      </w:r>
                      <w:proofErr w:type="spellEnd"/>
                      <w:r w:rsidR="007C28C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7C28CC">
                        <w:rPr>
                          <w:rFonts w:ascii="Cambria" w:hAnsi="Cambria"/>
                          <w:sz w:val="20"/>
                          <w:szCs w:val="20"/>
                        </w:rPr>
                        <w:t>Jurusan</w:t>
                      </w:r>
                      <w:proofErr w:type="spellEnd"/>
                      <w:r w:rsidR="007C28CC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Program</w:t>
                      </w:r>
                      <w:proofErr w:type="gramEnd"/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Studi </w:t>
                      </w:r>
                      <w:proofErr w:type="spellStart"/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>Kebidanan</w:t>
                      </w:r>
                      <w:proofErr w:type="spellEnd"/>
                    </w:p>
                    <w:p w14:paraId="4C3967A8" w14:textId="77777777" w:rsidR="001B3C9D" w:rsidRPr="00847D10" w:rsidRDefault="001B3C9D" w:rsidP="00E32C9D">
                      <w:pPr>
                        <w:shd w:val="clear" w:color="auto" w:fill="FFFFFF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Program Sarjana</w:t>
                      </w:r>
                    </w:p>
                    <w:p w14:paraId="514A6728" w14:textId="77777777" w:rsidR="00E32C9D" w:rsidRDefault="00E32C9D" w:rsidP="00E32C9D">
                      <w:pPr>
                        <w:shd w:val="clear" w:color="auto" w:fill="FFFFFF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2E643C2E" w14:textId="77777777" w:rsidR="0016051F" w:rsidRPr="00847D10" w:rsidRDefault="0016051F" w:rsidP="00E32C9D">
                      <w:pPr>
                        <w:shd w:val="clear" w:color="auto" w:fill="FFFFFF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56657199" w14:textId="77777777" w:rsidR="00FD4168" w:rsidRPr="00847D10" w:rsidRDefault="00FD4168" w:rsidP="00E32C9D">
                      <w:pPr>
                        <w:shd w:val="clear" w:color="auto" w:fill="FFFFFF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0CC3DFF7" w14:textId="77777777" w:rsidR="00134982" w:rsidRPr="00847D10" w:rsidRDefault="00134982" w:rsidP="00E32C9D">
                      <w:pPr>
                        <w:shd w:val="clear" w:color="auto" w:fill="FFFFFF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5173B0FD" w14:textId="77777777" w:rsidR="00E32C9D" w:rsidRPr="00847D10" w:rsidRDefault="008F3584" w:rsidP="00E32C9D">
                      <w:pPr>
                        <w:shd w:val="clear" w:color="auto" w:fill="FFFFFF"/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 xml:space="preserve">Bd. </w:t>
                      </w:r>
                      <w:r w:rsidR="00E32C9D" w:rsidRPr="00847D10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 xml:space="preserve">Putri Ayu Yessy </w:t>
                      </w:r>
                      <w:proofErr w:type="spellStart"/>
                      <w:proofErr w:type="gramStart"/>
                      <w:r w:rsidR="00E32C9D" w:rsidRPr="00847D10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>Ariescha,SST</w:t>
                      </w:r>
                      <w:proofErr w:type="gramEnd"/>
                      <w:r w:rsidR="00E32C9D" w:rsidRPr="00847D10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>,M.Keb</w:t>
                      </w:r>
                      <w:proofErr w:type="spellEnd"/>
                    </w:p>
                    <w:p w14:paraId="5E59C4D5" w14:textId="77777777" w:rsidR="00E32C9D" w:rsidRPr="00847D10" w:rsidRDefault="00E32C9D" w:rsidP="00E32C9D">
                      <w:pPr>
                        <w:shd w:val="clear" w:color="auto" w:fill="FFFFFF"/>
                        <w:jc w:val="center"/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847D10">
                        <w:rPr>
                          <w:rFonts w:ascii="Cambria" w:hAnsi="Cambria"/>
                          <w:bCs/>
                          <w:color w:val="000000"/>
                          <w:sz w:val="20"/>
                          <w:szCs w:val="20"/>
                        </w:rPr>
                        <w:t>NPP :</w:t>
                      </w:r>
                      <w:proofErr w:type="gramEnd"/>
                      <w:r w:rsidRPr="00847D10">
                        <w:rPr>
                          <w:rFonts w:ascii="Cambria" w:hAnsi="Cambria"/>
                          <w:bCs/>
                          <w:color w:val="000000"/>
                          <w:sz w:val="20"/>
                          <w:szCs w:val="20"/>
                        </w:rPr>
                        <w:t xml:space="preserve"> 19900326.201008.2.002</w:t>
                      </w:r>
                    </w:p>
                    <w:p w14:paraId="34E100F0" w14:textId="77777777" w:rsidR="00E32C9D" w:rsidRPr="00847D10" w:rsidRDefault="00E32C9D" w:rsidP="00E32C9D">
                      <w:pPr>
                        <w:shd w:val="clear" w:color="auto" w:fill="FFFFFF"/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B3918D" wp14:editId="33E3C702">
                <wp:simplePos x="0" y="0"/>
                <wp:positionH relativeFrom="column">
                  <wp:posOffset>84455</wp:posOffset>
                </wp:positionH>
                <wp:positionV relativeFrom="paragraph">
                  <wp:posOffset>123825</wp:posOffset>
                </wp:positionV>
                <wp:extent cx="2516505" cy="1290955"/>
                <wp:effectExtent l="0" t="0" r="0" b="444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1290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32C94" w14:textId="77777777" w:rsidR="00134982" w:rsidRPr="00847D10" w:rsidRDefault="00134982" w:rsidP="00134982">
                            <w:pPr>
                              <w:shd w:val="clear" w:color="auto" w:fill="FFFFFF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Menyetujui</w:t>
                            </w:r>
                            <w:proofErr w:type="spellEnd"/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  <w:p w14:paraId="7E221E93" w14:textId="77777777" w:rsidR="00134982" w:rsidRPr="00847D10" w:rsidRDefault="00134982" w:rsidP="00134982">
                            <w:pPr>
                              <w:shd w:val="clear" w:color="auto" w:fill="FFFFFF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Dekan </w:t>
                            </w:r>
                            <w:proofErr w:type="spellStart"/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Fakultas</w:t>
                            </w:r>
                            <w:proofErr w:type="spellEnd"/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Kebidanan</w:t>
                            </w:r>
                            <w:proofErr w:type="spellEnd"/>
                          </w:p>
                          <w:p w14:paraId="7DFBF46B" w14:textId="77777777" w:rsidR="00134982" w:rsidRPr="00847D10" w:rsidRDefault="00134982" w:rsidP="00134982">
                            <w:pPr>
                              <w:shd w:val="clear" w:color="auto" w:fill="FFFFFF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45DCB95D" w14:textId="77777777" w:rsidR="00FD4168" w:rsidRPr="00847D10" w:rsidRDefault="00FD4168" w:rsidP="00134982">
                            <w:pPr>
                              <w:shd w:val="clear" w:color="auto" w:fill="FFFFFF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3FBFEE71" w14:textId="77777777" w:rsidR="00134982" w:rsidRPr="00847D10" w:rsidRDefault="00134982" w:rsidP="00134982">
                            <w:pPr>
                              <w:shd w:val="clear" w:color="auto" w:fill="FFFFFF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412B2DBB" w14:textId="77777777" w:rsidR="00134982" w:rsidRPr="00847D10" w:rsidRDefault="008F3584" w:rsidP="00134982">
                            <w:pPr>
                              <w:shd w:val="clear" w:color="auto" w:fill="FFFFFF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Bd. </w:t>
                            </w:r>
                            <w:r w:rsidR="00134982" w:rsidRPr="00847D10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Peny </w:t>
                            </w:r>
                            <w:proofErr w:type="spellStart"/>
                            <w:proofErr w:type="gramStart"/>
                            <w:r w:rsidR="00134982" w:rsidRPr="00847D10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>Ariani,SST</w:t>
                            </w:r>
                            <w:proofErr w:type="gramEnd"/>
                            <w:r w:rsidR="00134982" w:rsidRPr="00847D10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>,M.Keb</w:t>
                            </w:r>
                            <w:proofErr w:type="spellEnd"/>
                          </w:p>
                          <w:p w14:paraId="3086401E" w14:textId="77777777" w:rsidR="00134982" w:rsidRPr="00847D10" w:rsidRDefault="00134982" w:rsidP="00134982">
                            <w:pPr>
                              <w:shd w:val="clear" w:color="auto" w:fill="FFFFFF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847D10">
                              <w:rPr>
                                <w:rFonts w:ascii="Cambria" w:hAnsi="Cambr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NPP :</w:t>
                            </w:r>
                            <w:proofErr w:type="gramEnd"/>
                            <w:r w:rsidRPr="00847D10">
                              <w:rPr>
                                <w:rFonts w:ascii="Cambria" w:hAnsi="Cambr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19890614.201008.2.002</w:t>
                            </w:r>
                          </w:p>
                          <w:p w14:paraId="295688EE" w14:textId="77777777" w:rsidR="00134982" w:rsidRPr="00847D10" w:rsidRDefault="00134982" w:rsidP="00134982">
                            <w:pPr>
                              <w:shd w:val="clear" w:color="auto" w:fill="FFFFFF"/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3918D" id="Text Box 6" o:spid="_x0000_s1027" type="#_x0000_t202" style="position:absolute;left:0;text-align:left;margin-left:6.65pt;margin-top:9.75pt;width:198.15pt;height:10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" stroked="f">
                <v:textbox>
                  <w:txbxContent>
                    <w:p w14:paraId="59932C94" w14:textId="77777777" w:rsidR="00134982" w:rsidRPr="00847D10" w:rsidRDefault="00134982" w:rsidP="00134982">
                      <w:pPr>
                        <w:shd w:val="clear" w:color="auto" w:fill="FFFFFF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>Menyetujui</w:t>
                      </w:r>
                      <w:proofErr w:type="spellEnd"/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</w:p>
                    <w:p w14:paraId="7E221E93" w14:textId="77777777" w:rsidR="00134982" w:rsidRPr="00847D10" w:rsidRDefault="00134982" w:rsidP="00134982">
                      <w:pPr>
                        <w:shd w:val="clear" w:color="auto" w:fill="FFFFFF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Dekan </w:t>
                      </w:r>
                      <w:proofErr w:type="spellStart"/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>Fakultas</w:t>
                      </w:r>
                      <w:proofErr w:type="spellEnd"/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>Kebidanan</w:t>
                      </w:r>
                      <w:proofErr w:type="spellEnd"/>
                    </w:p>
                    <w:p w14:paraId="7DFBF46B" w14:textId="77777777" w:rsidR="00134982" w:rsidRPr="00847D10" w:rsidRDefault="00134982" w:rsidP="00134982">
                      <w:pPr>
                        <w:shd w:val="clear" w:color="auto" w:fill="FFFFFF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45DCB95D" w14:textId="77777777" w:rsidR="00FD4168" w:rsidRPr="00847D10" w:rsidRDefault="00FD4168" w:rsidP="00134982">
                      <w:pPr>
                        <w:shd w:val="clear" w:color="auto" w:fill="FFFFFF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3FBFEE71" w14:textId="77777777" w:rsidR="00134982" w:rsidRPr="00847D10" w:rsidRDefault="00134982" w:rsidP="00134982">
                      <w:pPr>
                        <w:shd w:val="clear" w:color="auto" w:fill="FFFFFF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412B2DBB" w14:textId="77777777" w:rsidR="00134982" w:rsidRPr="00847D10" w:rsidRDefault="008F3584" w:rsidP="00134982">
                      <w:pPr>
                        <w:shd w:val="clear" w:color="auto" w:fill="FFFFFF"/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 xml:space="preserve">Bd. </w:t>
                      </w:r>
                      <w:r w:rsidR="00134982" w:rsidRPr="00847D10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 xml:space="preserve">Peny </w:t>
                      </w:r>
                      <w:proofErr w:type="spellStart"/>
                      <w:proofErr w:type="gramStart"/>
                      <w:r w:rsidR="00134982" w:rsidRPr="00847D10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>Ariani,SST</w:t>
                      </w:r>
                      <w:proofErr w:type="gramEnd"/>
                      <w:r w:rsidR="00134982" w:rsidRPr="00847D10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>,M.Keb</w:t>
                      </w:r>
                      <w:proofErr w:type="spellEnd"/>
                    </w:p>
                    <w:p w14:paraId="3086401E" w14:textId="77777777" w:rsidR="00134982" w:rsidRPr="00847D10" w:rsidRDefault="00134982" w:rsidP="00134982">
                      <w:pPr>
                        <w:shd w:val="clear" w:color="auto" w:fill="FFFFFF"/>
                        <w:jc w:val="center"/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847D10">
                        <w:rPr>
                          <w:rFonts w:ascii="Cambria" w:hAnsi="Cambria"/>
                          <w:bCs/>
                          <w:color w:val="000000"/>
                          <w:sz w:val="20"/>
                          <w:szCs w:val="20"/>
                        </w:rPr>
                        <w:t>NPP :</w:t>
                      </w:r>
                      <w:proofErr w:type="gramEnd"/>
                      <w:r w:rsidRPr="00847D10">
                        <w:rPr>
                          <w:rFonts w:ascii="Cambria" w:hAnsi="Cambria"/>
                          <w:bCs/>
                          <w:color w:val="000000"/>
                          <w:sz w:val="20"/>
                          <w:szCs w:val="20"/>
                        </w:rPr>
                        <w:t xml:space="preserve"> 19890614.201008.2.002</w:t>
                      </w:r>
                    </w:p>
                    <w:p w14:paraId="295688EE" w14:textId="77777777" w:rsidR="00134982" w:rsidRPr="00847D10" w:rsidRDefault="00134982" w:rsidP="00134982">
                      <w:pPr>
                        <w:shd w:val="clear" w:color="auto" w:fill="FFFFFF"/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0E58C8" w14:textId="77777777" w:rsidR="007C28CC" w:rsidRDefault="007C28CC">
      <w:pPr>
        <w:spacing w:after="200" w:line="276" w:lineRule="auto"/>
        <w:rPr>
          <w:rFonts w:ascii="Cambria" w:hAnsi="Cambria"/>
          <w:b/>
          <w:lang w:val="sv-SE"/>
        </w:rPr>
      </w:pPr>
    </w:p>
    <w:p w14:paraId="2B70F787" w14:textId="77777777" w:rsidR="007C28CC" w:rsidRPr="007C28CC" w:rsidRDefault="007C28CC" w:rsidP="007C28CC">
      <w:pPr>
        <w:rPr>
          <w:rFonts w:ascii="Cambria" w:hAnsi="Cambria"/>
          <w:lang w:val="sv-SE"/>
        </w:rPr>
      </w:pPr>
    </w:p>
    <w:p w14:paraId="27D4CE16" w14:textId="77777777" w:rsidR="007C28CC" w:rsidRPr="007C28CC" w:rsidRDefault="007C28CC" w:rsidP="007C28CC">
      <w:pPr>
        <w:rPr>
          <w:rFonts w:ascii="Cambria" w:hAnsi="Cambria"/>
          <w:lang w:val="sv-SE"/>
        </w:rPr>
      </w:pPr>
    </w:p>
    <w:p w14:paraId="29F2E5E1" w14:textId="77777777" w:rsidR="007C28CC" w:rsidRPr="007C28CC" w:rsidRDefault="007C28CC" w:rsidP="007C28CC">
      <w:pPr>
        <w:rPr>
          <w:rFonts w:ascii="Cambria" w:hAnsi="Cambria"/>
          <w:lang w:val="sv-SE"/>
        </w:rPr>
      </w:pPr>
    </w:p>
    <w:p w14:paraId="6669B1F1" w14:textId="77777777" w:rsidR="007C28CC" w:rsidRPr="007C28CC" w:rsidRDefault="007C28CC" w:rsidP="007C28CC">
      <w:pPr>
        <w:rPr>
          <w:rFonts w:ascii="Cambria" w:hAnsi="Cambria"/>
          <w:lang w:val="sv-SE"/>
        </w:rPr>
      </w:pPr>
    </w:p>
    <w:p w14:paraId="7FDC5625" w14:textId="77777777" w:rsidR="007C28CC" w:rsidRDefault="007C28CC" w:rsidP="007C28CC">
      <w:pPr>
        <w:rPr>
          <w:rFonts w:ascii="Cambria" w:hAnsi="Cambria"/>
          <w:lang w:val="sv-SE"/>
        </w:rPr>
      </w:pPr>
    </w:p>
    <w:tbl>
      <w:tblPr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9578"/>
      </w:tblGrid>
      <w:tr w:rsidR="007C28CC" w:rsidRPr="00157493" w14:paraId="1D1FA58F" w14:textId="77777777" w:rsidTr="00337799">
        <w:tc>
          <w:tcPr>
            <w:tcW w:w="11332" w:type="dxa"/>
          </w:tcPr>
          <w:p w14:paraId="42E1C35A" w14:textId="77777777" w:rsidR="007C28CC" w:rsidRPr="00157493" w:rsidRDefault="007C28CC" w:rsidP="00337799">
            <w:pPr>
              <w:shd w:val="clear" w:color="auto" w:fill="FFFFFF"/>
              <w:jc w:val="center"/>
            </w:pPr>
            <w:proofErr w:type="spellStart"/>
            <w:proofErr w:type="gramStart"/>
            <w:r w:rsidRPr="00157493">
              <w:t>Menge</w:t>
            </w:r>
            <w:r>
              <w:t>sahkan</w:t>
            </w:r>
            <w:proofErr w:type="spellEnd"/>
            <w:r w:rsidRPr="00157493">
              <w:t xml:space="preserve"> :</w:t>
            </w:r>
            <w:proofErr w:type="gramEnd"/>
          </w:p>
          <w:p w14:paraId="6A101B8D" w14:textId="77777777" w:rsidR="007C28CC" w:rsidRPr="00157493" w:rsidRDefault="007C28CC" w:rsidP="00337799">
            <w:pPr>
              <w:shd w:val="clear" w:color="auto" w:fill="FFFFFF"/>
              <w:jc w:val="center"/>
            </w:pPr>
            <w:proofErr w:type="spellStart"/>
            <w:r>
              <w:t>Rektor</w:t>
            </w:r>
            <w:proofErr w:type="spellEnd"/>
            <w:r>
              <w:t>,</w:t>
            </w:r>
          </w:p>
          <w:p w14:paraId="06FDD17C" w14:textId="77777777" w:rsidR="007C28CC" w:rsidRDefault="007C28CC" w:rsidP="00337799">
            <w:pPr>
              <w:shd w:val="clear" w:color="auto" w:fill="FFFFFF"/>
            </w:pPr>
          </w:p>
          <w:p w14:paraId="525A2CAE" w14:textId="77777777" w:rsidR="001B3C9D" w:rsidRDefault="001B3C9D" w:rsidP="00337799">
            <w:pPr>
              <w:shd w:val="clear" w:color="auto" w:fill="FFFFFF"/>
            </w:pPr>
          </w:p>
          <w:p w14:paraId="6870F69C" w14:textId="77777777" w:rsidR="001B3C9D" w:rsidRPr="00157493" w:rsidRDefault="001B3C9D" w:rsidP="00337799">
            <w:pPr>
              <w:shd w:val="clear" w:color="auto" w:fill="FFFFFF"/>
            </w:pPr>
          </w:p>
          <w:p w14:paraId="50B1B1FC" w14:textId="77777777" w:rsidR="007C28CC" w:rsidRDefault="007C28CC" w:rsidP="00337799">
            <w:pPr>
              <w:shd w:val="clear" w:color="auto" w:fill="FFFFFF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Drs. Johannes </w:t>
            </w:r>
            <w:proofErr w:type="spellStart"/>
            <w:r>
              <w:rPr>
                <w:b/>
                <w:u w:val="single"/>
              </w:rPr>
              <w:t>Sembiring</w:t>
            </w:r>
            <w:proofErr w:type="spellEnd"/>
            <w:r>
              <w:rPr>
                <w:b/>
                <w:u w:val="single"/>
              </w:rPr>
              <w:t xml:space="preserve">, </w:t>
            </w:r>
            <w:proofErr w:type="spellStart"/>
            <w:proofErr w:type="gramStart"/>
            <w:r>
              <w:rPr>
                <w:b/>
                <w:u w:val="single"/>
              </w:rPr>
              <w:t>M.Pd</w:t>
            </w:r>
            <w:proofErr w:type="spellEnd"/>
            <w:proofErr w:type="gramEnd"/>
            <w:r w:rsidRPr="00157493">
              <w:rPr>
                <w:b/>
                <w:u w:val="single"/>
                <w:lang w:val="id-ID"/>
              </w:rPr>
              <w:t>, M.Kes</w:t>
            </w:r>
          </w:p>
          <w:p w14:paraId="4C05FF4A" w14:textId="77777777" w:rsidR="007C28CC" w:rsidRPr="00157493" w:rsidRDefault="007C28CC" w:rsidP="00337799">
            <w:pPr>
              <w:shd w:val="clear" w:color="auto" w:fill="FFFFFF"/>
              <w:jc w:val="center"/>
            </w:pPr>
            <w:r>
              <w:t>NPP. 19510114 198401 1 001</w:t>
            </w:r>
          </w:p>
        </w:tc>
      </w:tr>
    </w:tbl>
    <w:p w14:paraId="621F1319" w14:textId="7F8B6702" w:rsidR="00F432C3" w:rsidRDefault="00F432C3" w:rsidP="007C28CC">
      <w:pPr>
        <w:jc w:val="center"/>
        <w:rPr>
          <w:rFonts w:ascii="Cambria" w:hAnsi="Cambria"/>
          <w:lang w:val="sv-SE"/>
        </w:rPr>
      </w:pPr>
    </w:p>
    <w:p w14:paraId="21FBB9E1" w14:textId="77777777" w:rsidR="00F432C3" w:rsidRDefault="00F432C3">
      <w:pPr>
        <w:rPr>
          <w:rFonts w:ascii="Cambria" w:hAnsi="Cambria"/>
          <w:lang w:val="sv-SE"/>
        </w:rPr>
      </w:pPr>
      <w:r>
        <w:rPr>
          <w:rFonts w:ascii="Cambria" w:hAnsi="Cambria"/>
          <w:lang w:val="sv-SE"/>
        </w:rPr>
        <w:br w:type="page"/>
      </w:r>
    </w:p>
    <w:p w14:paraId="613871A9" w14:textId="77777777" w:rsidR="00F432C3" w:rsidRDefault="00F432C3" w:rsidP="00F432C3">
      <w:pP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</w:p>
    <w:p w14:paraId="725461FC" w14:textId="77777777" w:rsidR="00F432C3" w:rsidRDefault="00F432C3" w:rsidP="00F432C3">
      <w:pP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</w:p>
    <w:p w14:paraId="2F31D414" w14:textId="4D6D39EF" w:rsidR="00F432C3" w:rsidRPr="00B72F33" w:rsidRDefault="00F432C3" w:rsidP="00F432C3">
      <w:pP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  <w:r w:rsidRPr="00B72F33">
        <w:rPr>
          <w:rFonts w:ascii="Cambria" w:hAnsi="Cambria"/>
          <w:b/>
          <w:sz w:val="20"/>
          <w:szCs w:val="20"/>
          <w:lang w:val="sv-SE"/>
        </w:rPr>
        <w:t>INSTITUT KESEHATAN DELI HUSADA DELITUA</w:t>
      </w:r>
    </w:p>
    <w:p w14:paraId="25A1DEC1" w14:textId="77777777" w:rsidR="00F432C3" w:rsidRPr="00B72F33" w:rsidRDefault="00F432C3" w:rsidP="00F432C3">
      <w:pP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  <w:r w:rsidRPr="00B72F33">
        <w:rPr>
          <w:rFonts w:ascii="Cambria" w:hAnsi="Cambria"/>
          <w:b/>
          <w:sz w:val="20"/>
          <w:szCs w:val="20"/>
          <w:lang w:val="sv-SE"/>
        </w:rPr>
        <w:t>FAKULTAS KEBIDANAN</w:t>
      </w:r>
    </w:p>
    <w:p w14:paraId="4DEB63A2" w14:textId="77777777" w:rsidR="00F432C3" w:rsidRPr="00B72F33" w:rsidRDefault="00F432C3" w:rsidP="00F432C3">
      <w:pPr>
        <w:pBdr>
          <w:top w:val="single" w:sz="24" w:space="1" w:color="auto"/>
        </w:pBd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  <w:r w:rsidRPr="00B72F33">
        <w:rPr>
          <w:rFonts w:ascii="Cambria" w:hAnsi="Cambria"/>
          <w:b/>
          <w:sz w:val="20"/>
          <w:szCs w:val="20"/>
          <w:lang w:val="sv-SE"/>
        </w:rPr>
        <w:t xml:space="preserve">Program  Studi Kebidanan Program Sarjana </w:t>
      </w:r>
    </w:p>
    <w:p w14:paraId="5A5A2FAB" w14:textId="41F1ADB5" w:rsidR="00F432C3" w:rsidRPr="00B72F33" w:rsidRDefault="00F432C3" w:rsidP="00F432C3">
      <w:pPr>
        <w:pBdr>
          <w:top w:val="single" w:sz="24" w:space="1" w:color="auto"/>
        </w:pBd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  <w:r w:rsidRPr="00B72F33">
        <w:rPr>
          <w:rFonts w:ascii="Cambria" w:hAnsi="Cambria"/>
          <w:b/>
          <w:sz w:val="20"/>
          <w:szCs w:val="20"/>
          <w:lang w:val="sv-SE"/>
        </w:rPr>
        <w:t xml:space="preserve">Roster Perkuliahan Tingkat II  Semester III   </w:t>
      </w:r>
      <w:r>
        <w:rPr>
          <w:rFonts w:ascii="Cambria" w:hAnsi="Cambria"/>
          <w:b/>
          <w:sz w:val="20"/>
          <w:szCs w:val="20"/>
          <w:lang w:val="sv-SE"/>
        </w:rPr>
        <w:t xml:space="preserve">T. A. </w:t>
      </w:r>
      <w:r w:rsidR="00767192">
        <w:rPr>
          <w:rFonts w:ascii="Cambria" w:hAnsi="Cambria"/>
          <w:b/>
          <w:sz w:val="20"/>
          <w:szCs w:val="20"/>
          <w:lang w:val="sv-SE"/>
        </w:rPr>
        <w:t>2024/2025</w:t>
      </w:r>
    </w:p>
    <w:p w14:paraId="50E38996" w14:textId="77777777" w:rsidR="00F432C3" w:rsidRPr="00B72F33" w:rsidRDefault="00F432C3" w:rsidP="00F432C3">
      <w:pPr>
        <w:pBdr>
          <w:top w:val="single" w:sz="24" w:space="1" w:color="auto"/>
        </w:pBdr>
        <w:rPr>
          <w:rFonts w:ascii="Cambria" w:hAnsi="Cambria"/>
          <w:b/>
          <w:sz w:val="20"/>
          <w:szCs w:val="20"/>
          <w:lang w:val="sv-SE"/>
        </w:rPr>
      </w:pPr>
    </w:p>
    <w:p w14:paraId="442230DC" w14:textId="2FDFA271" w:rsidR="00F432C3" w:rsidRPr="00B72F33" w:rsidRDefault="00F432C3" w:rsidP="00F432C3">
      <w:pPr>
        <w:pBdr>
          <w:top w:val="single" w:sz="24" w:space="1" w:color="auto"/>
        </w:pBdr>
        <w:rPr>
          <w:rFonts w:ascii="Cambria" w:hAnsi="Cambria"/>
          <w:b/>
          <w:sz w:val="20"/>
          <w:szCs w:val="20"/>
          <w:lang w:val="sv-SE"/>
        </w:rPr>
      </w:pPr>
      <w:r w:rsidRPr="00B72F33">
        <w:rPr>
          <w:rFonts w:ascii="Cambria" w:hAnsi="Cambria"/>
          <w:b/>
          <w:sz w:val="20"/>
          <w:szCs w:val="20"/>
          <w:lang w:val="sv-SE"/>
        </w:rPr>
        <w:t xml:space="preserve"> Berlaku : </w:t>
      </w:r>
      <w:r>
        <w:rPr>
          <w:rFonts w:ascii="Cambria" w:hAnsi="Cambria"/>
          <w:b/>
          <w:sz w:val="20"/>
          <w:szCs w:val="20"/>
          <w:lang w:val="sv-SE"/>
        </w:rPr>
        <w:t xml:space="preserve">15 </w:t>
      </w:r>
      <w:r w:rsidRPr="00B72F33">
        <w:rPr>
          <w:rFonts w:ascii="Cambria" w:hAnsi="Cambria"/>
          <w:b/>
          <w:sz w:val="20"/>
          <w:szCs w:val="20"/>
          <w:lang w:val="sv-SE"/>
        </w:rPr>
        <w:t xml:space="preserve">Agustus  </w:t>
      </w:r>
      <w:r w:rsidR="00767192">
        <w:rPr>
          <w:rFonts w:ascii="Cambria" w:hAnsi="Cambria"/>
          <w:b/>
          <w:sz w:val="20"/>
          <w:szCs w:val="20"/>
          <w:lang w:val="sv-SE"/>
        </w:rPr>
        <w:t>2024</w:t>
      </w:r>
      <w:r>
        <w:rPr>
          <w:rFonts w:ascii="Cambria" w:hAnsi="Cambria"/>
          <w:b/>
          <w:sz w:val="20"/>
          <w:szCs w:val="20"/>
          <w:lang w:val="sv-SE"/>
        </w:rPr>
        <w:tab/>
      </w:r>
      <w:r>
        <w:rPr>
          <w:rFonts w:ascii="Cambria" w:hAnsi="Cambria"/>
          <w:b/>
          <w:sz w:val="20"/>
          <w:szCs w:val="20"/>
          <w:lang w:val="sv-SE"/>
        </w:rPr>
        <w:tab/>
      </w:r>
      <w:r>
        <w:rPr>
          <w:rFonts w:ascii="Cambria" w:hAnsi="Cambria"/>
          <w:b/>
          <w:sz w:val="20"/>
          <w:szCs w:val="20"/>
          <w:lang w:val="sv-SE"/>
        </w:rPr>
        <w:tab/>
      </w:r>
      <w:r>
        <w:rPr>
          <w:rFonts w:ascii="Cambria" w:hAnsi="Cambria"/>
          <w:b/>
          <w:sz w:val="20"/>
          <w:szCs w:val="20"/>
          <w:lang w:val="sv-SE"/>
        </w:rPr>
        <w:tab/>
      </w:r>
      <w:r>
        <w:rPr>
          <w:rFonts w:ascii="Cambria" w:hAnsi="Cambria"/>
          <w:b/>
          <w:sz w:val="20"/>
          <w:szCs w:val="20"/>
          <w:lang w:val="sv-SE"/>
        </w:rPr>
        <w:tab/>
      </w:r>
      <w:r>
        <w:rPr>
          <w:rFonts w:ascii="Cambria" w:hAnsi="Cambria"/>
          <w:b/>
          <w:sz w:val="20"/>
          <w:szCs w:val="20"/>
          <w:lang w:val="sv-SE"/>
        </w:rPr>
        <w:tab/>
      </w:r>
      <w:r>
        <w:rPr>
          <w:rFonts w:ascii="Cambria" w:hAnsi="Cambria"/>
          <w:b/>
          <w:sz w:val="20"/>
          <w:szCs w:val="20"/>
          <w:lang w:val="sv-SE"/>
        </w:rPr>
        <w:tab/>
      </w:r>
      <w:r>
        <w:rPr>
          <w:rFonts w:ascii="Cambria" w:hAnsi="Cambria"/>
          <w:b/>
          <w:sz w:val="20"/>
          <w:szCs w:val="20"/>
          <w:lang w:val="sv-SE"/>
        </w:rPr>
        <w:tab/>
        <w:t xml:space="preserve">Kelas: </w:t>
      </w:r>
      <w:r w:rsidR="00767192">
        <w:rPr>
          <w:rFonts w:ascii="Cambria" w:hAnsi="Cambria"/>
          <w:b/>
          <w:sz w:val="20"/>
          <w:szCs w:val="20"/>
          <w:lang w:val="sv-SE"/>
        </w:rPr>
        <w:t>B</w:t>
      </w:r>
      <w:r>
        <w:rPr>
          <w:rFonts w:ascii="Cambria" w:hAnsi="Cambria"/>
          <w:b/>
          <w:sz w:val="20"/>
          <w:szCs w:val="20"/>
          <w:lang w:val="sv-SE"/>
        </w:rPr>
        <w:t>&amp;D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394"/>
        <w:gridCol w:w="1329"/>
        <w:gridCol w:w="1262"/>
        <w:gridCol w:w="1486"/>
        <w:gridCol w:w="1289"/>
        <w:gridCol w:w="1221"/>
        <w:gridCol w:w="1317"/>
      </w:tblGrid>
      <w:tr w:rsidR="006F0BF9" w:rsidRPr="006F0BF9" w14:paraId="2BE3B89D" w14:textId="77777777" w:rsidTr="00476A8D">
        <w:trPr>
          <w:trHeight w:val="259"/>
          <w:jc w:val="center"/>
        </w:trPr>
        <w:tc>
          <w:tcPr>
            <w:tcW w:w="521" w:type="dxa"/>
            <w:vAlign w:val="center"/>
          </w:tcPr>
          <w:p w14:paraId="6EB93AF1" w14:textId="77777777" w:rsidR="00F432C3" w:rsidRPr="006F0BF9" w:rsidRDefault="00F432C3" w:rsidP="00476A8D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1394" w:type="dxa"/>
            <w:vAlign w:val="center"/>
          </w:tcPr>
          <w:p w14:paraId="53171348" w14:textId="77777777" w:rsidR="00F432C3" w:rsidRPr="006F0BF9" w:rsidRDefault="00F432C3" w:rsidP="00476A8D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WAKTU</w:t>
            </w:r>
          </w:p>
        </w:tc>
        <w:tc>
          <w:tcPr>
            <w:tcW w:w="1329" w:type="dxa"/>
            <w:vAlign w:val="center"/>
          </w:tcPr>
          <w:p w14:paraId="374B8201" w14:textId="77777777" w:rsidR="00F432C3" w:rsidRPr="006F0BF9" w:rsidRDefault="00F432C3" w:rsidP="00476A8D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SENIN</w:t>
            </w:r>
          </w:p>
        </w:tc>
        <w:tc>
          <w:tcPr>
            <w:tcW w:w="1262" w:type="dxa"/>
            <w:vAlign w:val="center"/>
          </w:tcPr>
          <w:p w14:paraId="66C739D3" w14:textId="77777777" w:rsidR="00F432C3" w:rsidRPr="006F0BF9" w:rsidRDefault="00F432C3" w:rsidP="00476A8D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SELASA</w:t>
            </w:r>
          </w:p>
        </w:tc>
        <w:tc>
          <w:tcPr>
            <w:tcW w:w="1486" w:type="dxa"/>
            <w:vAlign w:val="center"/>
          </w:tcPr>
          <w:p w14:paraId="04024F37" w14:textId="77777777" w:rsidR="00F432C3" w:rsidRPr="006F0BF9" w:rsidRDefault="00F432C3" w:rsidP="00476A8D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RABU</w:t>
            </w:r>
          </w:p>
        </w:tc>
        <w:tc>
          <w:tcPr>
            <w:tcW w:w="1289" w:type="dxa"/>
            <w:vAlign w:val="center"/>
          </w:tcPr>
          <w:p w14:paraId="67A5923F" w14:textId="77777777" w:rsidR="00F432C3" w:rsidRPr="006F0BF9" w:rsidRDefault="00F432C3" w:rsidP="00476A8D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KAMIS</w:t>
            </w:r>
          </w:p>
        </w:tc>
        <w:tc>
          <w:tcPr>
            <w:tcW w:w="1221" w:type="dxa"/>
            <w:vAlign w:val="center"/>
          </w:tcPr>
          <w:p w14:paraId="55E86D9A" w14:textId="77777777" w:rsidR="00F432C3" w:rsidRPr="006F0BF9" w:rsidRDefault="00F432C3" w:rsidP="00476A8D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JUMAT</w:t>
            </w:r>
          </w:p>
        </w:tc>
        <w:tc>
          <w:tcPr>
            <w:tcW w:w="1317" w:type="dxa"/>
            <w:vAlign w:val="center"/>
          </w:tcPr>
          <w:p w14:paraId="50C18A4E" w14:textId="77777777" w:rsidR="00F432C3" w:rsidRPr="006F0BF9" w:rsidRDefault="00F432C3" w:rsidP="00476A8D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SABTU</w:t>
            </w:r>
          </w:p>
        </w:tc>
      </w:tr>
      <w:tr w:rsidR="006F0BF9" w:rsidRPr="006F0BF9" w14:paraId="17B9B592" w14:textId="77777777" w:rsidTr="004C4302">
        <w:trPr>
          <w:trHeight w:val="480"/>
          <w:jc w:val="center"/>
        </w:trPr>
        <w:tc>
          <w:tcPr>
            <w:tcW w:w="521" w:type="dxa"/>
            <w:vAlign w:val="center"/>
          </w:tcPr>
          <w:p w14:paraId="5A2E368D" w14:textId="77777777" w:rsidR="00F432C3" w:rsidRPr="006F0BF9" w:rsidRDefault="00F432C3" w:rsidP="00476A8D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1</w:t>
            </w:r>
          </w:p>
        </w:tc>
        <w:tc>
          <w:tcPr>
            <w:tcW w:w="1394" w:type="dxa"/>
            <w:vAlign w:val="center"/>
          </w:tcPr>
          <w:p w14:paraId="39EF9F0E" w14:textId="77777777" w:rsidR="00F432C3" w:rsidRPr="006F0BF9" w:rsidRDefault="00F432C3" w:rsidP="00476A8D">
            <w:pPr>
              <w:jc w:val="center"/>
              <w:rPr>
                <w:b/>
                <w:sz w:val="20"/>
                <w:szCs w:val="20"/>
                <w:vertAlign w:val="superscript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0</w:t>
            </w:r>
            <w:r w:rsidRPr="006F0BF9">
              <w:rPr>
                <w:b/>
                <w:sz w:val="20"/>
                <w:szCs w:val="20"/>
              </w:rPr>
              <w:t>8</w:t>
            </w:r>
            <w:r w:rsidRPr="006F0BF9">
              <w:rPr>
                <w:b/>
                <w:sz w:val="20"/>
                <w:szCs w:val="20"/>
                <w:lang w:val="id-ID"/>
              </w:rPr>
              <w:t>.</w:t>
            </w:r>
            <w:r w:rsidRPr="006F0BF9">
              <w:rPr>
                <w:b/>
                <w:sz w:val="20"/>
                <w:szCs w:val="20"/>
                <w:vertAlign w:val="superscript"/>
              </w:rPr>
              <w:t>0</w:t>
            </w:r>
            <w:r w:rsidRPr="006F0BF9">
              <w:rPr>
                <w:b/>
                <w:sz w:val="20"/>
                <w:szCs w:val="20"/>
                <w:vertAlign w:val="superscript"/>
                <w:lang w:val="id-ID"/>
              </w:rPr>
              <w:t>0</w:t>
            </w:r>
            <w:r w:rsidRPr="006F0BF9">
              <w:rPr>
                <w:b/>
                <w:sz w:val="20"/>
                <w:szCs w:val="20"/>
                <w:lang w:val="id-ID"/>
              </w:rPr>
              <w:t xml:space="preserve"> – </w:t>
            </w:r>
            <w:r w:rsidRPr="006F0BF9">
              <w:rPr>
                <w:b/>
                <w:sz w:val="20"/>
                <w:szCs w:val="20"/>
              </w:rPr>
              <w:t>09</w:t>
            </w:r>
            <w:r w:rsidRPr="006F0BF9">
              <w:rPr>
                <w:b/>
                <w:sz w:val="20"/>
                <w:szCs w:val="20"/>
                <w:lang w:val="id-ID"/>
              </w:rPr>
              <w:t>.</w:t>
            </w:r>
            <w:r w:rsidRPr="006F0BF9">
              <w:rPr>
                <w:b/>
                <w:sz w:val="20"/>
                <w:szCs w:val="20"/>
                <w:vertAlign w:val="superscript"/>
              </w:rPr>
              <w:t>3</w:t>
            </w:r>
            <w:r w:rsidRPr="006F0BF9">
              <w:rPr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329" w:type="dxa"/>
            <w:shd w:val="clear" w:color="auto" w:fill="9BBB59" w:themeFill="accent3"/>
            <w:vAlign w:val="center"/>
          </w:tcPr>
          <w:p w14:paraId="38B5C224" w14:textId="77777777" w:rsidR="00F432C3" w:rsidRPr="006F0BF9" w:rsidRDefault="00F432C3" w:rsidP="00476A8D">
            <w:pPr>
              <w:jc w:val="center"/>
              <w:rPr>
                <w:sz w:val="20"/>
                <w:szCs w:val="20"/>
              </w:rPr>
            </w:pPr>
            <w:r w:rsidRPr="006F0BF9">
              <w:rPr>
                <w:sz w:val="20"/>
                <w:szCs w:val="20"/>
              </w:rPr>
              <w:t>UPACARA</w:t>
            </w:r>
          </w:p>
        </w:tc>
        <w:tc>
          <w:tcPr>
            <w:tcW w:w="1262" w:type="dxa"/>
            <w:shd w:val="clear" w:color="auto" w:fill="FBD4B4" w:themeFill="accent6" w:themeFillTint="66"/>
            <w:vAlign w:val="center"/>
          </w:tcPr>
          <w:p w14:paraId="1A0A0BD5" w14:textId="77777777" w:rsidR="004C4302" w:rsidRDefault="004C4302" w:rsidP="004C4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  <w:p w14:paraId="2FE5A1B1" w14:textId="0E74BB88" w:rsidR="00F432C3" w:rsidRPr="006F0BF9" w:rsidRDefault="004C4302" w:rsidP="004C4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WMS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C3E1DF3" w14:textId="77777777" w:rsidR="00F432C3" w:rsidRDefault="00F65CEC" w:rsidP="00476A8D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AKM 132</w:t>
            </w:r>
          </w:p>
          <w:p w14:paraId="1778C923" w14:textId="5649CB23" w:rsidR="00F65CEC" w:rsidRPr="006F0BF9" w:rsidRDefault="00F65CEC" w:rsidP="0047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MNS</w:t>
            </w:r>
          </w:p>
        </w:tc>
        <w:tc>
          <w:tcPr>
            <w:tcW w:w="1289" w:type="dxa"/>
            <w:vAlign w:val="center"/>
          </w:tcPr>
          <w:p w14:paraId="20D0E709" w14:textId="77777777" w:rsidR="00F432C3" w:rsidRDefault="00F65CEC" w:rsidP="00476A8D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AKM 132</w:t>
            </w:r>
          </w:p>
          <w:p w14:paraId="0FC90249" w14:textId="612857AE" w:rsidR="00F65CEC" w:rsidRPr="006F0BF9" w:rsidRDefault="00F65CEC" w:rsidP="0047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</w:t>
            </w:r>
          </w:p>
        </w:tc>
        <w:tc>
          <w:tcPr>
            <w:tcW w:w="1221" w:type="dxa"/>
            <w:vAlign w:val="center"/>
          </w:tcPr>
          <w:p w14:paraId="2A35E848" w14:textId="77777777" w:rsidR="00001186" w:rsidRDefault="00786EF4" w:rsidP="00476A8D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AFI 233</w:t>
            </w:r>
          </w:p>
          <w:p w14:paraId="2D695155" w14:textId="7D06ADC5" w:rsidR="00786EF4" w:rsidRPr="006F0BF9" w:rsidRDefault="00786EF4" w:rsidP="0047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VH</w:t>
            </w:r>
          </w:p>
        </w:tc>
        <w:tc>
          <w:tcPr>
            <w:tcW w:w="1317" w:type="dxa"/>
            <w:shd w:val="clear" w:color="auto" w:fill="9BBB59" w:themeFill="accent3"/>
            <w:vAlign w:val="center"/>
          </w:tcPr>
          <w:p w14:paraId="3C62072A" w14:textId="77777777" w:rsidR="00F432C3" w:rsidRPr="006F0BF9" w:rsidRDefault="00F432C3" w:rsidP="00476A8D">
            <w:pPr>
              <w:jc w:val="center"/>
              <w:rPr>
                <w:sz w:val="20"/>
                <w:szCs w:val="20"/>
              </w:rPr>
            </w:pPr>
            <w:r w:rsidRPr="006F0BF9">
              <w:rPr>
                <w:sz w:val="20"/>
                <w:szCs w:val="20"/>
              </w:rPr>
              <w:t>AEROBIK</w:t>
            </w:r>
          </w:p>
        </w:tc>
      </w:tr>
      <w:tr w:rsidR="006F0BF9" w:rsidRPr="006F0BF9" w14:paraId="27A7E299" w14:textId="77777777" w:rsidTr="00E93EC8">
        <w:trPr>
          <w:trHeight w:val="499"/>
          <w:jc w:val="center"/>
        </w:trPr>
        <w:tc>
          <w:tcPr>
            <w:tcW w:w="521" w:type="dxa"/>
            <w:vAlign w:val="center"/>
          </w:tcPr>
          <w:p w14:paraId="4A775750" w14:textId="77777777" w:rsidR="00F432C3" w:rsidRPr="006F0BF9" w:rsidRDefault="00F432C3" w:rsidP="00476A8D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1394" w:type="dxa"/>
            <w:vAlign w:val="center"/>
          </w:tcPr>
          <w:p w14:paraId="5F5D7785" w14:textId="77777777" w:rsidR="00F432C3" w:rsidRPr="006F0BF9" w:rsidRDefault="00F432C3" w:rsidP="00476A8D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09.</w:t>
            </w:r>
            <w:r w:rsidRPr="006F0BF9">
              <w:rPr>
                <w:b/>
                <w:sz w:val="20"/>
                <w:szCs w:val="20"/>
                <w:vertAlign w:val="superscript"/>
              </w:rPr>
              <w:t>30</w:t>
            </w:r>
            <w:r w:rsidRPr="006F0BF9">
              <w:rPr>
                <w:b/>
                <w:sz w:val="20"/>
                <w:szCs w:val="20"/>
                <w:vertAlign w:val="superscript"/>
                <w:lang w:val="id-ID"/>
              </w:rPr>
              <w:t xml:space="preserve"> – </w:t>
            </w:r>
            <w:r w:rsidRPr="006F0BF9">
              <w:rPr>
                <w:b/>
                <w:sz w:val="20"/>
                <w:szCs w:val="20"/>
                <w:lang w:val="id-ID"/>
              </w:rPr>
              <w:t>1</w:t>
            </w:r>
            <w:r w:rsidRPr="006F0BF9">
              <w:rPr>
                <w:b/>
                <w:sz w:val="20"/>
                <w:szCs w:val="20"/>
              </w:rPr>
              <w:t>1</w:t>
            </w:r>
            <w:r w:rsidRPr="006F0BF9">
              <w:rPr>
                <w:b/>
                <w:sz w:val="20"/>
                <w:szCs w:val="20"/>
                <w:lang w:val="id-ID"/>
              </w:rPr>
              <w:t>.</w:t>
            </w:r>
            <w:r w:rsidRPr="006F0BF9">
              <w:rPr>
                <w:b/>
                <w:sz w:val="20"/>
                <w:szCs w:val="20"/>
                <w:vertAlign w:val="superscript"/>
              </w:rPr>
              <w:t>0</w:t>
            </w:r>
            <w:r w:rsidRPr="006F0BF9">
              <w:rPr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329" w:type="dxa"/>
            <w:vAlign w:val="center"/>
          </w:tcPr>
          <w:p w14:paraId="12017DDD" w14:textId="77777777" w:rsidR="00F432C3" w:rsidRDefault="00786EF4" w:rsidP="00476A8D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AKB 132</w:t>
            </w:r>
          </w:p>
          <w:p w14:paraId="1FBF12E5" w14:textId="464F07C3" w:rsidR="00786EF4" w:rsidRPr="006F0BF9" w:rsidRDefault="00786EF4" w:rsidP="0047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262" w:type="dxa"/>
            <w:shd w:val="clear" w:color="auto" w:fill="9BBB59" w:themeFill="accent3"/>
            <w:vAlign w:val="center"/>
          </w:tcPr>
          <w:p w14:paraId="00448C0D" w14:textId="77777777" w:rsidR="00F432C3" w:rsidRPr="006F0BF9" w:rsidRDefault="00F432C3" w:rsidP="00476A8D">
            <w:pPr>
              <w:jc w:val="center"/>
              <w:rPr>
                <w:sz w:val="20"/>
                <w:szCs w:val="20"/>
              </w:rPr>
            </w:pPr>
            <w:r w:rsidRPr="006F0BF9">
              <w:rPr>
                <w:sz w:val="20"/>
                <w:szCs w:val="20"/>
              </w:rPr>
              <w:t>SEMINAR</w:t>
            </w:r>
          </w:p>
        </w:tc>
        <w:tc>
          <w:tcPr>
            <w:tcW w:w="1486" w:type="dxa"/>
            <w:vAlign w:val="center"/>
          </w:tcPr>
          <w:p w14:paraId="0F8C2A42" w14:textId="77777777" w:rsidR="00001186" w:rsidRDefault="00F65CEC" w:rsidP="00476A8D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AKO 132</w:t>
            </w:r>
          </w:p>
          <w:p w14:paraId="60BD6C51" w14:textId="7FFA82E4" w:rsidR="00F65CEC" w:rsidRPr="006F0BF9" w:rsidRDefault="00F65CEC" w:rsidP="0047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PKS</w:t>
            </w:r>
          </w:p>
        </w:tc>
        <w:tc>
          <w:tcPr>
            <w:tcW w:w="1289" w:type="dxa"/>
            <w:shd w:val="clear" w:color="auto" w:fill="FBD4B4" w:themeFill="accent6" w:themeFillTint="66"/>
            <w:vAlign w:val="center"/>
          </w:tcPr>
          <w:p w14:paraId="57E3E3CB" w14:textId="77777777" w:rsidR="00367E5D" w:rsidRDefault="004A1A2C" w:rsidP="00367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  <w:p w14:paraId="5DF155F6" w14:textId="7A127653" w:rsidR="004A1A2C" w:rsidRPr="006F0BF9" w:rsidRDefault="007728FD" w:rsidP="00367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  <w:tc>
          <w:tcPr>
            <w:tcW w:w="1221" w:type="dxa"/>
            <w:shd w:val="clear" w:color="auto" w:fill="FFFFFF"/>
            <w:vAlign w:val="center"/>
          </w:tcPr>
          <w:p w14:paraId="4C03364B" w14:textId="77777777" w:rsidR="00001186" w:rsidRDefault="00FB57B6" w:rsidP="006F0BF9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ADK 132</w:t>
            </w:r>
          </w:p>
          <w:p w14:paraId="0E7BB43C" w14:textId="20147353" w:rsidR="00FB57B6" w:rsidRPr="006F0BF9" w:rsidRDefault="00FB57B6" w:rsidP="006F0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SDI</w:t>
            </w:r>
          </w:p>
        </w:tc>
        <w:tc>
          <w:tcPr>
            <w:tcW w:w="1317" w:type="dxa"/>
            <w:vAlign w:val="center"/>
          </w:tcPr>
          <w:p w14:paraId="6EDF3701" w14:textId="77777777" w:rsidR="00367E5D" w:rsidRDefault="002B3393" w:rsidP="00476A8D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AIK 132</w:t>
            </w:r>
          </w:p>
          <w:p w14:paraId="3ABE0A8F" w14:textId="75E004CF" w:rsidR="002B3393" w:rsidRPr="006F0BF9" w:rsidRDefault="002B3393" w:rsidP="0047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</w:t>
            </w:r>
          </w:p>
        </w:tc>
      </w:tr>
      <w:tr w:rsidR="006F0BF9" w:rsidRPr="006F0BF9" w14:paraId="759388F8" w14:textId="77777777" w:rsidTr="00476A8D">
        <w:trPr>
          <w:trHeight w:val="239"/>
          <w:jc w:val="center"/>
        </w:trPr>
        <w:tc>
          <w:tcPr>
            <w:tcW w:w="9819" w:type="dxa"/>
            <w:gridSpan w:val="8"/>
            <w:shd w:val="clear" w:color="auto" w:fill="76923C"/>
            <w:vAlign w:val="center"/>
          </w:tcPr>
          <w:p w14:paraId="6EACC878" w14:textId="77777777" w:rsidR="00F432C3" w:rsidRPr="006F0BF9" w:rsidRDefault="00F432C3" w:rsidP="00476A8D">
            <w:pPr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6F0BF9" w:rsidRPr="006F0BF9" w14:paraId="4D470FE2" w14:textId="77777777" w:rsidTr="00E93EC8">
        <w:trPr>
          <w:trHeight w:val="480"/>
          <w:jc w:val="center"/>
        </w:trPr>
        <w:tc>
          <w:tcPr>
            <w:tcW w:w="521" w:type="dxa"/>
            <w:vAlign w:val="center"/>
          </w:tcPr>
          <w:p w14:paraId="37FA8928" w14:textId="77777777" w:rsidR="00F432C3" w:rsidRPr="006F0BF9" w:rsidRDefault="00F432C3" w:rsidP="00476A8D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1394" w:type="dxa"/>
            <w:vAlign w:val="center"/>
          </w:tcPr>
          <w:p w14:paraId="216C8F23" w14:textId="77777777" w:rsidR="00F432C3" w:rsidRPr="006F0BF9" w:rsidRDefault="00F432C3" w:rsidP="00476A8D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1</w:t>
            </w:r>
            <w:r w:rsidRPr="006F0BF9">
              <w:rPr>
                <w:b/>
                <w:sz w:val="20"/>
                <w:szCs w:val="20"/>
              </w:rPr>
              <w:t>1</w:t>
            </w:r>
            <w:r w:rsidRPr="006F0BF9">
              <w:rPr>
                <w:b/>
                <w:sz w:val="20"/>
                <w:szCs w:val="20"/>
                <w:lang w:val="id-ID"/>
              </w:rPr>
              <w:t>.</w:t>
            </w:r>
            <w:r w:rsidRPr="006F0BF9">
              <w:rPr>
                <w:b/>
                <w:sz w:val="20"/>
                <w:szCs w:val="20"/>
                <w:vertAlign w:val="superscript"/>
              </w:rPr>
              <w:t>15</w:t>
            </w:r>
            <w:r w:rsidRPr="006F0BF9">
              <w:rPr>
                <w:b/>
                <w:sz w:val="20"/>
                <w:szCs w:val="20"/>
                <w:vertAlign w:val="superscript"/>
                <w:lang w:val="id-ID"/>
              </w:rPr>
              <w:t xml:space="preserve"> – </w:t>
            </w:r>
            <w:r w:rsidRPr="006F0BF9">
              <w:rPr>
                <w:b/>
                <w:sz w:val="20"/>
                <w:szCs w:val="20"/>
                <w:lang w:val="id-ID"/>
              </w:rPr>
              <w:t>1</w:t>
            </w:r>
            <w:r w:rsidRPr="006F0BF9">
              <w:rPr>
                <w:b/>
                <w:sz w:val="20"/>
                <w:szCs w:val="20"/>
              </w:rPr>
              <w:t>2</w:t>
            </w:r>
            <w:r w:rsidRPr="006F0BF9">
              <w:rPr>
                <w:b/>
                <w:sz w:val="20"/>
                <w:szCs w:val="20"/>
                <w:lang w:val="id-ID"/>
              </w:rPr>
              <w:t>.</w:t>
            </w:r>
            <w:r w:rsidRPr="006F0BF9">
              <w:rPr>
                <w:b/>
                <w:sz w:val="20"/>
                <w:szCs w:val="20"/>
                <w:vertAlign w:val="superscript"/>
              </w:rPr>
              <w:t>3</w:t>
            </w:r>
            <w:r w:rsidRPr="006F0BF9">
              <w:rPr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329" w:type="dxa"/>
            <w:vAlign w:val="center"/>
          </w:tcPr>
          <w:p w14:paraId="6CF780C4" w14:textId="77777777" w:rsidR="00F432C3" w:rsidRDefault="00786EF4" w:rsidP="00476A8D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AFS 134</w:t>
            </w:r>
          </w:p>
          <w:p w14:paraId="5CBBEFC1" w14:textId="070D5CF8" w:rsidR="00786EF4" w:rsidRPr="006F0BF9" w:rsidRDefault="00786EF4" w:rsidP="0047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</w:t>
            </w:r>
          </w:p>
        </w:tc>
        <w:tc>
          <w:tcPr>
            <w:tcW w:w="1262" w:type="dxa"/>
            <w:shd w:val="clear" w:color="auto" w:fill="9BBB59" w:themeFill="accent3"/>
          </w:tcPr>
          <w:p w14:paraId="30E9A83D" w14:textId="77777777" w:rsidR="00F432C3" w:rsidRPr="006F0BF9" w:rsidRDefault="00F432C3" w:rsidP="00476A8D">
            <w:pPr>
              <w:rPr>
                <w:sz w:val="20"/>
                <w:szCs w:val="20"/>
              </w:rPr>
            </w:pPr>
            <w:r w:rsidRPr="006F0BF9">
              <w:rPr>
                <w:sz w:val="20"/>
                <w:szCs w:val="20"/>
              </w:rPr>
              <w:t>SEMINAR</w:t>
            </w:r>
          </w:p>
        </w:tc>
        <w:tc>
          <w:tcPr>
            <w:tcW w:w="1486" w:type="dxa"/>
            <w:vAlign w:val="center"/>
          </w:tcPr>
          <w:p w14:paraId="3D1FA1FE" w14:textId="77777777" w:rsidR="003B0AE0" w:rsidRDefault="003B0AE0" w:rsidP="003B0AE0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AFI 233</w:t>
            </w:r>
          </w:p>
          <w:p w14:paraId="0EE7FFEF" w14:textId="0196573B" w:rsidR="00786EF4" w:rsidRPr="006F0BF9" w:rsidRDefault="003B0AE0" w:rsidP="003B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</w:t>
            </w:r>
          </w:p>
        </w:tc>
        <w:tc>
          <w:tcPr>
            <w:tcW w:w="1289" w:type="dxa"/>
            <w:vAlign w:val="center"/>
          </w:tcPr>
          <w:p w14:paraId="4EAA86C6" w14:textId="77777777" w:rsidR="00855990" w:rsidRDefault="00855990" w:rsidP="00855990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AFS 134</w:t>
            </w:r>
          </w:p>
          <w:p w14:paraId="75522A25" w14:textId="7F01478C" w:rsidR="00786EF4" w:rsidRPr="006F0BF9" w:rsidRDefault="00855990" w:rsidP="00855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</w:t>
            </w:r>
          </w:p>
        </w:tc>
        <w:tc>
          <w:tcPr>
            <w:tcW w:w="1221" w:type="dxa"/>
            <w:shd w:val="clear" w:color="auto" w:fill="FBD4B4" w:themeFill="accent6" w:themeFillTint="66"/>
            <w:vAlign w:val="center"/>
          </w:tcPr>
          <w:p w14:paraId="6081B2E2" w14:textId="77777777" w:rsidR="00F432C3" w:rsidRDefault="004A1A2C" w:rsidP="00001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  <w:p w14:paraId="6C27C1BA" w14:textId="3D6C8ADD" w:rsidR="004A1A2C" w:rsidRPr="006F0BF9" w:rsidRDefault="004A1A2C" w:rsidP="00001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C3FF92D" w14:textId="59791537" w:rsidR="00367E5D" w:rsidRPr="006F0BF9" w:rsidRDefault="00767192" w:rsidP="00943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</w:t>
            </w:r>
          </w:p>
        </w:tc>
      </w:tr>
      <w:tr w:rsidR="006F0BF9" w:rsidRPr="006F0BF9" w14:paraId="41D097B1" w14:textId="77777777" w:rsidTr="004C4302">
        <w:trPr>
          <w:trHeight w:val="499"/>
          <w:jc w:val="center"/>
        </w:trPr>
        <w:tc>
          <w:tcPr>
            <w:tcW w:w="521" w:type="dxa"/>
            <w:vAlign w:val="center"/>
          </w:tcPr>
          <w:p w14:paraId="3A393774" w14:textId="77777777" w:rsidR="00F432C3" w:rsidRPr="006F0BF9" w:rsidRDefault="00F432C3" w:rsidP="00476A8D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1394" w:type="dxa"/>
            <w:vAlign w:val="center"/>
          </w:tcPr>
          <w:p w14:paraId="40113BA0" w14:textId="77777777" w:rsidR="00F432C3" w:rsidRPr="006F0BF9" w:rsidRDefault="00F432C3" w:rsidP="00476A8D">
            <w:pPr>
              <w:jc w:val="center"/>
              <w:rPr>
                <w:b/>
                <w:sz w:val="20"/>
                <w:szCs w:val="20"/>
                <w:vertAlign w:val="superscript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1</w:t>
            </w:r>
            <w:r w:rsidRPr="006F0BF9">
              <w:rPr>
                <w:b/>
                <w:sz w:val="20"/>
                <w:szCs w:val="20"/>
              </w:rPr>
              <w:t>4</w:t>
            </w:r>
            <w:r w:rsidRPr="006F0BF9">
              <w:rPr>
                <w:b/>
                <w:sz w:val="20"/>
                <w:szCs w:val="20"/>
                <w:lang w:val="id-ID"/>
              </w:rPr>
              <w:t>.</w:t>
            </w:r>
            <w:r w:rsidRPr="006F0BF9">
              <w:rPr>
                <w:b/>
                <w:sz w:val="20"/>
                <w:szCs w:val="20"/>
                <w:vertAlign w:val="superscript"/>
              </w:rPr>
              <w:t>3</w:t>
            </w:r>
            <w:r w:rsidRPr="006F0BF9">
              <w:rPr>
                <w:b/>
                <w:sz w:val="20"/>
                <w:szCs w:val="20"/>
                <w:vertAlign w:val="superscript"/>
                <w:lang w:val="id-ID"/>
              </w:rPr>
              <w:t xml:space="preserve">0 – </w:t>
            </w:r>
            <w:r w:rsidRPr="006F0BF9">
              <w:rPr>
                <w:b/>
                <w:sz w:val="20"/>
                <w:szCs w:val="20"/>
                <w:lang w:val="id-ID"/>
              </w:rPr>
              <w:t>1</w:t>
            </w:r>
            <w:r w:rsidRPr="006F0BF9">
              <w:rPr>
                <w:b/>
                <w:sz w:val="20"/>
                <w:szCs w:val="20"/>
              </w:rPr>
              <w:t>6</w:t>
            </w:r>
            <w:r w:rsidRPr="006F0BF9">
              <w:rPr>
                <w:b/>
                <w:sz w:val="20"/>
                <w:szCs w:val="20"/>
                <w:lang w:val="id-ID"/>
              </w:rPr>
              <w:t>.</w:t>
            </w:r>
            <w:r w:rsidRPr="006F0BF9">
              <w:rPr>
                <w:b/>
                <w:sz w:val="20"/>
                <w:szCs w:val="20"/>
                <w:vertAlign w:val="superscript"/>
              </w:rPr>
              <w:t>0</w:t>
            </w:r>
            <w:r w:rsidRPr="006F0BF9">
              <w:rPr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329" w:type="dxa"/>
            <w:vAlign w:val="center"/>
          </w:tcPr>
          <w:p w14:paraId="35DAACD8" w14:textId="77777777" w:rsidR="00F432C3" w:rsidRDefault="00FB57B6" w:rsidP="0049029F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AKK 134</w:t>
            </w:r>
          </w:p>
          <w:p w14:paraId="702944D6" w14:textId="131F77B4" w:rsidR="00FB57B6" w:rsidRPr="006F0BF9" w:rsidRDefault="00FB57B6" w:rsidP="00490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TJP</w:t>
            </w:r>
          </w:p>
        </w:tc>
        <w:tc>
          <w:tcPr>
            <w:tcW w:w="1262" w:type="dxa"/>
            <w:shd w:val="clear" w:color="auto" w:fill="auto"/>
          </w:tcPr>
          <w:p w14:paraId="7A42AC2A" w14:textId="266E84EB" w:rsidR="004A1A2C" w:rsidRPr="006F0BF9" w:rsidRDefault="00464C43" w:rsidP="004A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BAHASA JERMAN</w:t>
            </w:r>
          </w:p>
        </w:tc>
        <w:tc>
          <w:tcPr>
            <w:tcW w:w="1486" w:type="dxa"/>
            <w:vAlign w:val="center"/>
          </w:tcPr>
          <w:p w14:paraId="27F8EFB3" w14:textId="77777777" w:rsidR="003B0AE0" w:rsidRDefault="003B0AE0" w:rsidP="003B0AE0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AFS 134</w:t>
            </w:r>
          </w:p>
          <w:p w14:paraId="6AD3D326" w14:textId="7F9D309F" w:rsidR="00FB57B6" w:rsidRPr="006F0BF9" w:rsidRDefault="003B0AE0" w:rsidP="003B0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</w:t>
            </w:r>
          </w:p>
        </w:tc>
        <w:tc>
          <w:tcPr>
            <w:tcW w:w="1289" w:type="dxa"/>
            <w:vAlign w:val="center"/>
          </w:tcPr>
          <w:p w14:paraId="5B583770" w14:textId="2083D423" w:rsidR="00367E5D" w:rsidRPr="006F0BF9" w:rsidRDefault="00786EF4" w:rsidP="0047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STUPER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A9A2E21" w14:textId="77777777" w:rsidR="00367E5D" w:rsidRDefault="00FB57B6" w:rsidP="00476A8D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AKK 134</w:t>
            </w:r>
          </w:p>
          <w:p w14:paraId="6253AD69" w14:textId="5DC3B3F2" w:rsidR="00FB57B6" w:rsidRPr="006F0BF9" w:rsidRDefault="00FB57B6" w:rsidP="0047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GF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3F307A4C" w14:textId="2476412C" w:rsidR="004A1A2C" w:rsidRPr="006F0BF9" w:rsidRDefault="004C4302" w:rsidP="00943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BAHASA JEPANG</w:t>
            </w:r>
          </w:p>
        </w:tc>
      </w:tr>
      <w:tr w:rsidR="006F0BF9" w:rsidRPr="006F0BF9" w14:paraId="64D84447" w14:textId="77777777" w:rsidTr="00E93EC8">
        <w:trPr>
          <w:trHeight w:val="480"/>
          <w:jc w:val="center"/>
        </w:trPr>
        <w:tc>
          <w:tcPr>
            <w:tcW w:w="521" w:type="dxa"/>
            <w:vAlign w:val="center"/>
          </w:tcPr>
          <w:p w14:paraId="7A583238" w14:textId="77777777" w:rsidR="00F432C3" w:rsidRPr="006F0BF9" w:rsidRDefault="00F432C3" w:rsidP="00476A8D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1394" w:type="dxa"/>
            <w:vAlign w:val="center"/>
          </w:tcPr>
          <w:p w14:paraId="248B9524" w14:textId="77777777" w:rsidR="00F432C3" w:rsidRPr="006F0BF9" w:rsidRDefault="00F432C3" w:rsidP="00476A8D">
            <w:pPr>
              <w:jc w:val="center"/>
              <w:rPr>
                <w:b/>
                <w:sz w:val="20"/>
                <w:szCs w:val="20"/>
                <w:vertAlign w:val="superscript"/>
                <w:lang w:val="id-ID"/>
              </w:rPr>
            </w:pPr>
            <w:r w:rsidRPr="006F0BF9">
              <w:rPr>
                <w:b/>
                <w:sz w:val="20"/>
                <w:szCs w:val="20"/>
                <w:lang w:val="id-ID"/>
              </w:rPr>
              <w:t>1</w:t>
            </w:r>
            <w:r w:rsidRPr="006F0BF9">
              <w:rPr>
                <w:b/>
                <w:sz w:val="20"/>
                <w:szCs w:val="20"/>
              </w:rPr>
              <w:t>6</w:t>
            </w:r>
            <w:r w:rsidRPr="006F0BF9">
              <w:rPr>
                <w:b/>
                <w:sz w:val="20"/>
                <w:szCs w:val="20"/>
                <w:lang w:val="id-ID"/>
              </w:rPr>
              <w:t>.</w:t>
            </w:r>
            <w:r w:rsidRPr="006F0BF9">
              <w:rPr>
                <w:b/>
                <w:sz w:val="20"/>
                <w:szCs w:val="20"/>
                <w:vertAlign w:val="superscript"/>
              </w:rPr>
              <w:t>0</w:t>
            </w:r>
            <w:r w:rsidRPr="006F0BF9">
              <w:rPr>
                <w:b/>
                <w:sz w:val="20"/>
                <w:szCs w:val="20"/>
                <w:vertAlign w:val="superscript"/>
                <w:lang w:val="id-ID"/>
              </w:rPr>
              <w:t xml:space="preserve">0 – </w:t>
            </w:r>
            <w:r w:rsidRPr="006F0BF9">
              <w:rPr>
                <w:b/>
                <w:sz w:val="20"/>
                <w:szCs w:val="20"/>
                <w:lang w:val="id-ID"/>
              </w:rPr>
              <w:t>1</w:t>
            </w:r>
            <w:r w:rsidRPr="006F0BF9">
              <w:rPr>
                <w:b/>
                <w:sz w:val="20"/>
                <w:szCs w:val="20"/>
              </w:rPr>
              <w:t>7</w:t>
            </w:r>
            <w:r w:rsidRPr="006F0BF9">
              <w:rPr>
                <w:b/>
                <w:sz w:val="20"/>
                <w:szCs w:val="20"/>
                <w:lang w:val="id-ID"/>
              </w:rPr>
              <w:t>.</w:t>
            </w:r>
            <w:r w:rsidRPr="006F0BF9">
              <w:rPr>
                <w:b/>
                <w:sz w:val="20"/>
                <w:szCs w:val="20"/>
                <w:vertAlign w:val="superscript"/>
              </w:rPr>
              <w:t>3</w:t>
            </w:r>
            <w:r w:rsidRPr="006F0BF9">
              <w:rPr>
                <w:b/>
                <w:sz w:val="20"/>
                <w:szCs w:val="20"/>
                <w:vertAlign w:val="superscript"/>
                <w:lang w:val="id-ID"/>
              </w:rPr>
              <w:t>0</w:t>
            </w:r>
          </w:p>
        </w:tc>
        <w:tc>
          <w:tcPr>
            <w:tcW w:w="1329" w:type="dxa"/>
            <w:shd w:val="clear" w:color="auto" w:fill="FBD4B4" w:themeFill="accent6" w:themeFillTint="66"/>
            <w:vAlign w:val="center"/>
          </w:tcPr>
          <w:p w14:paraId="6D25B659" w14:textId="2372D02D" w:rsidR="00367E5D" w:rsidRDefault="00227DAE" w:rsidP="0047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PEG.RS</w:t>
            </w:r>
          </w:p>
          <w:p w14:paraId="19E5573A" w14:textId="68AC3DC0" w:rsidR="004A1A2C" w:rsidRPr="006F0BF9" w:rsidRDefault="00227DAE" w:rsidP="0047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 Magdalena</w:t>
            </w:r>
          </w:p>
        </w:tc>
        <w:tc>
          <w:tcPr>
            <w:tcW w:w="1262" w:type="dxa"/>
            <w:shd w:val="clear" w:color="auto" w:fill="FBD4B4" w:themeFill="accent6" w:themeFillTint="66"/>
          </w:tcPr>
          <w:p w14:paraId="77D27441" w14:textId="77777777" w:rsidR="00855990" w:rsidRDefault="00855990" w:rsidP="00855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  <w:p w14:paraId="0E501B0C" w14:textId="40DF7783" w:rsidR="004A1A2C" w:rsidRPr="006F0BF9" w:rsidRDefault="00287BAF" w:rsidP="00855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</w:p>
        </w:tc>
        <w:tc>
          <w:tcPr>
            <w:tcW w:w="1486" w:type="dxa"/>
            <w:vAlign w:val="center"/>
          </w:tcPr>
          <w:p w14:paraId="5A707C3D" w14:textId="77777777" w:rsidR="00786EF4" w:rsidRDefault="00786EF4" w:rsidP="00786EF4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AKB 132</w:t>
            </w:r>
          </w:p>
          <w:p w14:paraId="322A6012" w14:textId="0EE6E0D4" w:rsidR="00001186" w:rsidRPr="006F0BF9" w:rsidRDefault="00FB57B6" w:rsidP="00786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WMS</w:t>
            </w:r>
          </w:p>
        </w:tc>
        <w:tc>
          <w:tcPr>
            <w:tcW w:w="1289" w:type="dxa"/>
            <w:shd w:val="clear" w:color="auto" w:fill="FBD4B4" w:themeFill="accent6" w:themeFillTint="66"/>
            <w:vAlign w:val="center"/>
          </w:tcPr>
          <w:p w14:paraId="58F58195" w14:textId="77777777" w:rsidR="00367E5D" w:rsidRDefault="00786EF4" w:rsidP="0047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  <w:p w14:paraId="1EB45BAC" w14:textId="0A445FA3" w:rsidR="00786EF4" w:rsidRPr="006F0BF9" w:rsidRDefault="00786EF4" w:rsidP="0047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</w:t>
            </w:r>
          </w:p>
        </w:tc>
        <w:tc>
          <w:tcPr>
            <w:tcW w:w="1221" w:type="dxa"/>
            <w:vAlign w:val="center"/>
          </w:tcPr>
          <w:p w14:paraId="082D93C1" w14:textId="1B3B8936" w:rsidR="00367E5D" w:rsidRPr="006F0BF9" w:rsidRDefault="00767192" w:rsidP="0047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BAHASA INGGRIS</w:t>
            </w:r>
          </w:p>
        </w:tc>
        <w:tc>
          <w:tcPr>
            <w:tcW w:w="1317" w:type="dxa"/>
            <w:shd w:val="clear" w:color="auto" w:fill="9BBB59" w:themeFill="accent3"/>
            <w:vAlign w:val="center"/>
          </w:tcPr>
          <w:p w14:paraId="578A046A" w14:textId="0ABDBEC2" w:rsidR="00F432C3" w:rsidRPr="006F0BF9" w:rsidRDefault="00767192" w:rsidP="00E83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KURVE</w:t>
            </w:r>
          </w:p>
        </w:tc>
      </w:tr>
    </w:tbl>
    <w:p w14:paraId="57C0359A" w14:textId="77777777" w:rsidR="00F432C3" w:rsidRPr="00847D10" w:rsidRDefault="00F432C3" w:rsidP="00F432C3">
      <w:pPr>
        <w:rPr>
          <w:rFonts w:ascii="Cambria" w:hAnsi="Cambria"/>
          <w:b/>
          <w:sz w:val="20"/>
          <w:szCs w:val="20"/>
          <w:lang w:val="id-ID"/>
        </w:rPr>
      </w:pPr>
    </w:p>
    <w:p w14:paraId="275DEDA2" w14:textId="77777777" w:rsidR="003B0AE0" w:rsidRPr="00847D10" w:rsidRDefault="00F432C3" w:rsidP="003B0AE0">
      <w:pPr>
        <w:rPr>
          <w:rFonts w:ascii="Cambria" w:hAnsi="Cambria"/>
          <w:b/>
          <w:sz w:val="20"/>
          <w:szCs w:val="20"/>
        </w:rPr>
      </w:pPr>
      <w:r w:rsidRPr="00847D10">
        <w:rPr>
          <w:rFonts w:ascii="Cambria" w:hAnsi="Cambria"/>
          <w:b/>
          <w:sz w:val="20"/>
          <w:szCs w:val="20"/>
          <w:lang w:val="id-ID"/>
        </w:rPr>
        <w:t>KETERANGAN</w:t>
      </w:r>
      <w:r w:rsidRPr="00847D10">
        <w:rPr>
          <w:rFonts w:ascii="Cambria" w:hAnsi="Cambria"/>
          <w:b/>
          <w:sz w:val="20"/>
          <w:szCs w:val="20"/>
        </w:rPr>
        <w:t xml:space="preserve"> </w:t>
      </w:r>
      <w:r w:rsidRPr="00847D10">
        <w:rPr>
          <w:rFonts w:ascii="Cambria" w:hAnsi="Cambria"/>
          <w:b/>
          <w:sz w:val="20"/>
          <w:szCs w:val="20"/>
          <w:lang w:val="id-ID"/>
        </w:rPr>
        <w:t xml:space="preserve">: </w:t>
      </w:r>
      <w:r w:rsidRPr="00847D10">
        <w:rPr>
          <w:rFonts w:ascii="Cambria" w:hAnsi="Cambria"/>
          <w:b/>
          <w:sz w:val="20"/>
          <w:szCs w:val="20"/>
        </w:rPr>
        <w:t>Wali Ting</w:t>
      </w:r>
      <w:r>
        <w:rPr>
          <w:rFonts w:ascii="Cambria" w:hAnsi="Cambria"/>
          <w:b/>
          <w:sz w:val="20"/>
          <w:szCs w:val="20"/>
        </w:rPr>
        <w:t xml:space="preserve">kat : </w:t>
      </w:r>
      <w:proofErr w:type="spellStart"/>
      <w:r w:rsidR="003B0AE0">
        <w:rPr>
          <w:rFonts w:ascii="Cambria" w:hAnsi="Cambria"/>
          <w:b/>
          <w:sz w:val="20"/>
          <w:szCs w:val="20"/>
        </w:rPr>
        <w:t>Bd.Nurul</w:t>
      </w:r>
      <w:proofErr w:type="spellEnd"/>
      <w:r w:rsidR="003B0AE0">
        <w:rPr>
          <w:rFonts w:ascii="Cambria" w:hAnsi="Cambria"/>
          <w:b/>
          <w:sz w:val="20"/>
          <w:szCs w:val="20"/>
        </w:rPr>
        <w:t xml:space="preserve"> Aini </w:t>
      </w:r>
      <w:proofErr w:type="spellStart"/>
      <w:r w:rsidR="003B0AE0">
        <w:rPr>
          <w:rFonts w:ascii="Cambria" w:hAnsi="Cambria"/>
          <w:b/>
          <w:sz w:val="20"/>
          <w:szCs w:val="20"/>
        </w:rPr>
        <w:t>Siagian</w:t>
      </w:r>
      <w:proofErr w:type="spellEnd"/>
      <w:r w:rsidR="003B0AE0">
        <w:rPr>
          <w:rFonts w:ascii="Cambria" w:hAnsi="Cambria"/>
          <w:b/>
          <w:sz w:val="20"/>
          <w:szCs w:val="20"/>
        </w:rPr>
        <w:t>, SST.,</w:t>
      </w:r>
      <w:proofErr w:type="spellStart"/>
      <w:r w:rsidR="003B0AE0">
        <w:rPr>
          <w:rFonts w:ascii="Cambria" w:hAnsi="Cambria"/>
          <w:b/>
          <w:sz w:val="20"/>
          <w:szCs w:val="20"/>
        </w:rPr>
        <w:t>M.Keb</w:t>
      </w:r>
      <w:proofErr w:type="spellEnd"/>
      <w:r w:rsidR="003B0AE0">
        <w:rPr>
          <w:rFonts w:ascii="Cambria" w:hAnsi="Cambria"/>
          <w:b/>
          <w:sz w:val="20"/>
          <w:szCs w:val="20"/>
        </w:rPr>
        <w:t xml:space="preserve"> &amp; </w:t>
      </w:r>
      <w:proofErr w:type="spellStart"/>
      <w:proofErr w:type="gramStart"/>
      <w:r w:rsidR="003B0AE0">
        <w:rPr>
          <w:rFonts w:ascii="Cambria" w:hAnsi="Cambria"/>
          <w:b/>
          <w:sz w:val="20"/>
          <w:szCs w:val="20"/>
        </w:rPr>
        <w:t>Bd.Wilfa</w:t>
      </w:r>
      <w:proofErr w:type="spellEnd"/>
      <w:proofErr w:type="gramEnd"/>
      <w:r w:rsidR="003B0AE0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3B0AE0">
        <w:rPr>
          <w:rFonts w:ascii="Cambria" w:hAnsi="Cambria"/>
          <w:b/>
          <w:sz w:val="20"/>
          <w:szCs w:val="20"/>
        </w:rPr>
        <w:t>Muslima,M,Keb</w:t>
      </w:r>
      <w:proofErr w:type="spellEnd"/>
    </w:p>
    <w:p w14:paraId="03D53EAC" w14:textId="59722DA0" w:rsidR="00F432C3" w:rsidRPr="00847D10" w:rsidRDefault="00F432C3" w:rsidP="00F432C3">
      <w:pPr>
        <w:rPr>
          <w:rFonts w:ascii="Cambria" w:hAnsi="Cambria"/>
          <w:b/>
          <w:sz w:val="20"/>
          <w:szCs w:val="20"/>
        </w:rPr>
      </w:pPr>
    </w:p>
    <w:p w14:paraId="26D20B47" w14:textId="77777777" w:rsidR="00F432C3" w:rsidRPr="00847D10" w:rsidRDefault="00F432C3" w:rsidP="00F432C3">
      <w:pPr>
        <w:rPr>
          <w:rFonts w:ascii="Cambria" w:hAnsi="Cambria"/>
          <w:b/>
          <w:sz w:val="20"/>
          <w:szCs w:val="20"/>
        </w:rPr>
      </w:pP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531"/>
        <w:gridCol w:w="3066"/>
        <w:gridCol w:w="1242"/>
        <w:gridCol w:w="3545"/>
      </w:tblGrid>
      <w:tr w:rsidR="00F432C3" w:rsidRPr="003D5A9F" w14:paraId="32583E98" w14:textId="77777777" w:rsidTr="00767192">
        <w:trPr>
          <w:jc w:val="center"/>
        </w:trPr>
        <w:tc>
          <w:tcPr>
            <w:tcW w:w="525" w:type="dxa"/>
          </w:tcPr>
          <w:p w14:paraId="63075E82" w14:textId="77777777" w:rsidR="00F432C3" w:rsidRPr="003D5A9F" w:rsidRDefault="00F432C3" w:rsidP="00476A8D">
            <w:pPr>
              <w:jc w:val="center"/>
              <w:rPr>
                <w:b/>
                <w:bCs/>
                <w:sz w:val="20"/>
                <w:szCs w:val="20"/>
                <w:lang w:val="sv-SE"/>
              </w:rPr>
            </w:pPr>
            <w:r w:rsidRPr="003D5A9F">
              <w:rPr>
                <w:b/>
                <w:bCs/>
                <w:sz w:val="20"/>
                <w:szCs w:val="20"/>
                <w:lang w:val="sv-SE"/>
              </w:rPr>
              <w:t>NO</w:t>
            </w:r>
          </w:p>
        </w:tc>
        <w:tc>
          <w:tcPr>
            <w:tcW w:w="1531" w:type="dxa"/>
          </w:tcPr>
          <w:p w14:paraId="2CC19884" w14:textId="77777777" w:rsidR="00F432C3" w:rsidRPr="003D5A9F" w:rsidRDefault="00F432C3" w:rsidP="00476A8D">
            <w:pPr>
              <w:pStyle w:val="Heading3"/>
              <w:rPr>
                <w:sz w:val="20"/>
                <w:szCs w:val="20"/>
                <w:lang w:val="sv-SE"/>
              </w:rPr>
            </w:pPr>
            <w:r w:rsidRPr="003D5A9F">
              <w:rPr>
                <w:sz w:val="20"/>
                <w:szCs w:val="20"/>
                <w:lang w:val="sv-SE"/>
              </w:rPr>
              <w:t>KODE M.K</w:t>
            </w:r>
          </w:p>
        </w:tc>
        <w:tc>
          <w:tcPr>
            <w:tcW w:w="3066" w:type="dxa"/>
          </w:tcPr>
          <w:p w14:paraId="1A04BA06" w14:textId="77777777" w:rsidR="00F432C3" w:rsidRPr="003D5A9F" w:rsidRDefault="00F432C3" w:rsidP="00476A8D">
            <w:pPr>
              <w:jc w:val="center"/>
              <w:rPr>
                <w:b/>
                <w:bCs/>
                <w:sz w:val="20"/>
                <w:szCs w:val="20"/>
              </w:rPr>
            </w:pPr>
            <w:r w:rsidRPr="003D5A9F">
              <w:rPr>
                <w:b/>
                <w:bCs/>
                <w:sz w:val="20"/>
                <w:szCs w:val="20"/>
                <w:lang w:val="sv-SE"/>
              </w:rPr>
              <w:t>MATA KULI</w:t>
            </w:r>
            <w:r w:rsidRPr="003D5A9F">
              <w:rPr>
                <w:b/>
                <w:bCs/>
                <w:sz w:val="20"/>
                <w:szCs w:val="20"/>
              </w:rPr>
              <w:t>AH</w:t>
            </w:r>
          </w:p>
        </w:tc>
        <w:tc>
          <w:tcPr>
            <w:tcW w:w="1242" w:type="dxa"/>
          </w:tcPr>
          <w:p w14:paraId="42614941" w14:textId="77777777" w:rsidR="00F432C3" w:rsidRPr="003D5A9F" w:rsidRDefault="00F432C3" w:rsidP="00476A8D">
            <w:pPr>
              <w:jc w:val="center"/>
              <w:rPr>
                <w:b/>
                <w:bCs/>
                <w:sz w:val="20"/>
                <w:szCs w:val="20"/>
              </w:rPr>
            </w:pPr>
            <w:r w:rsidRPr="003D5A9F">
              <w:rPr>
                <w:b/>
                <w:bCs/>
                <w:sz w:val="20"/>
                <w:szCs w:val="20"/>
              </w:rPr>
              <w:t>SKS</w:t>
            </w:r>
          </w:p>
        </w:tc>
        <w:tc>
          <w:tcPr>
            <w:tcW w:w="3545" w:type="dxa"/>
          </w:tcPr>
          <w:p w14:paraId="29440A9F" w14:textId="77777777" w:rsidR="00F432C3" w:rsidRPr="003D5A9F" w:rsidRDefault="00F432C3" w:rsidP="00476A8D">
            <w:pPr>
              <w:jc w:val="center"/>
              <w:rPr>
                <w:b/>
                <w:bCs/>
                <w:sz w:val="20"/>
                <w:szCs w:val="20"/>
              </w:rPr>
            </w:pPr>
            <w:r w:rsidRPr="003D5A9F">
              <w:rPr>
                <w:b/>
                <w:bCs/>
                <w:sz w:val="20"/>
                <w:szCs w:val="20"/>
              </w:rPr>
              <w:t>DOSEN</w:t>
            </w:r>
          </w:p>
        </w:tc>
      </w:tr>
      <w:tr w:rsidR="00774F63" w:rsidRPr="003D5A9F" w14:paraId="311A943C" w14:textId="77777777" w:rsidTr="00767192">
        <w:trPr>
          <w:jc w:val="center"/>
        </w:trPr>
        <w:tc>
          <w:tcPr>
            <w:tcW w:w="525" w:type="dxa"/>
            <w:vAlign w:val="center"/>
          </w:tcPr>
          <w:p w14:paraId="7E6615F8" w14:textId="77777777" w:rsidR="00774F63" w:rsidRPr="003D5A9F" w:rsidRDefault="00774F63" w:rsidP="00774F63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14:paraId="2D65D99C" w14:textId="77777777" w:rsidR="00774F63" w:rsidRPr="003D5A9F" w:rsidRDefault="00774F63" w:rsidP="00774F63">
            <w:pPr>
              <w:widowControl w:val="0"/>
              <w:autoSpaceDE w:val="0"/>
              <w:autoSpaceDN w:val="0"/>
              <w:adjustRightInd w:val="0"/>
              <w:spacing w:line="261" w:lineRule="exact"/>
              <w:ind w:left="215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AKK 134</w:t>
            </w:r>
          </w:p>
        </w:tc>
        <w:tc>
          <w:tcPr>
            <w:tcW w:w="3066" w:type="dxa"/>
            <w:shd w:val="clear" w:color="auto" w:fill="auto"/>
          </w:tcPr>
          <w:p w14:paraId="3759FBBB" w14:textId="77777777" w:rsidR="00774F63" w:rsidRPr="003D5A9F" w:rsidRDefault="00774F63" w:rsidP="00774F63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2"/>
              <w:rPr>
                <w:sz w:val="20"/>
                <w:szCs w:val="20"/>
              </w:rPr>
            </w:pPr>
            <w:proofErr w:type="spellStart"/>
            <w:r w:rsidRPr="003D5A9F">
              <w:rPr>
                <w:sz w:val="20"/>
                <w:szCs w:val="20"/>
              </w:rPr>
              <w:t>Ko</w:t>
            </w:r>
            <w:r w:rsidRPr="003D5A9F">
              <w:rPr>
                <w:spacing w:val="-1"/>
                <w:sz w:val="20"/>
                <w:szCs w:val="20"/>
              </w:rPr>
              <w:t>m</w:t>
            </w:r>
            <w:r w:rsidRPr="003D5A9F">
              <w:rPr>
                <w:sz w:val="20"/>
                <w:szCs w:val="20"/>
              </w:rPr>
              <w:t>unik</w:t>
            </w:r>
            <w:r w:rsidRPr="003D5A9F">
              <w:rPr>
                <w:spacing w:val="-3"/>
                <w:sz w:val="20"/>
                <w:szCs w:val="20"/>
              </w:rPr>
              <w:t>a</w:t>
            </w:r>
            <w:r w:rsidRPr="003D5A9F">
              <w:rPr>
                <w:spacing w:val="1"/>
                <w:sz w:val="20"/>
                <w:szCs w:val="20"/>
              </w:rPr>
              <w:t>s</w:t>
            </w:r>
            <w:r w:rsidRPr="003D5A9F">
              <w:rPr>
                <w:sz w:val="20"/>
                <w:szCs w:val="20"/>
              </w:rPr>
              <w:t>i</w:t>
            </w:r>
            <w:proofErr w:type="spellEnd"/>
            <w:r w:rsidRPr="003D5A9F">
              <w:rPr>
                <w:sz w:val="20"/>
                <w:szCs w:val="20"/>
              </w:rPr>
              <w:t xml:space="preserve"> dan </w:t>
            </w:r>
            <w:proofErr w:type="spellStart"/>
            <w:r w:rsidRPr="003D5A9F">
              <w:rPr>
                <w:sz w:val="20"/>
                <w:szCs w:val="20"/>
              </w:rPr>
              <w:t>Konseling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pacing w:val="-3"/>
                <w:sz w:val="20"/>
                <w:szCs w:val="20"/>
              </w:rPr>
              <w:t>d</w:t>
            </w:r>
            <w:r w:rsidRPr="003D5A9F">
              <w:rPr>
                <w:sz w:val="20"/>
                <w:szCs w:val="20"/>
              </w:rPr>
              <w:t>al</w:t>
            </w:r>
            <w:r w:rsidRPr="003D5A9F">
              <w:rPr>
                <w:spacing w:val="-2"/>
                <w:sz w:val="20"/>
                <w:szCs w:val="20"/>
              </w:rPr>
              <w:t>a</w:t>
            </w:r>
            <w:r w:rsidRPr="003D5A9F">
              <w:rPr>
                <w:sz w:val="20"/>
                <w:szCs w:val="20"/>
              </w:rPr>
              <w:t>m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pacing w:val="-1"/>
                <w:sz w:val="20"/>
                <w:szCs w:val="20"/>
              </w:rPr>
              <w:t>P</w:t>
            </w:r>
            <w:r w:rsidRPr="003D5A9F">
              <w:rPr>
                <w:sz w:val="20"/>
                <w:szCs w:val="20"/>
              </w:rPr>
              <w:t>rak</w:t>
            </w:r>
            <w:r w:rsidRPr="003D5A9F">
              <w:rPr>
                <w:spacing w:val="-1"/>
                <w:sz w:val="20"/>
                <w:szCs w:val="20"/>
              </w:rPr>
              <w:t>ti</w:t>
            </w:r>
            <w:r w:rsidRPr="003D5A9F">
              <w:rPr>
                <w:sz w:val="20"/>
                <w:szCs w:val="20"/>
              </w:rPr>
              <w:t>k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z w:val="20"/>
                <w:szCs w:val="20"/>
              </w:rPr>
              <w:t>Keb</w:t>
            </w:r>
            <w:r w:rsidRPr="003D5A9F">
              <w:rPr>
                <w:spacing w:val="1"/>
                <w:sz w:val="20"/>
                <w:szCs w:val="20"/>
              </w:rPr>
              <w:t>i</w:t>
            </w:r>
            <w:r w:rsidRPr="003D5A9F">
              <w:rPr>
                <w:sz w:val="20"/>
                <w:szCs w:val="20"/>
              </w:rPr>
              <w:t>da</w:t>
            </w:r>
            <w:r w:rsidRPr="003D5A9F">
              <w:rPr>
                <w:spacing w:val="-1"/>
                <w:sz w:val="20"/>
                <w:szCs w:val="20"/>
              </w:rPr>
              <w:t>n</w:t>
            </w:r>
            <w:r w:rsidRPr="003D5A9F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14:paraId="121B0868" w14:textId="77777777" w:rsidR="00774F63" w:rsidRPr="003D5A9F" w:rsidRDefault="00774F63" w:rsidP="00774F63">
            <w:pPr>
              <w:widowControl w:val="0"/>
              <w:autoSpaceDE w:val="0"/>
              <w:autoSpaceDN w:val="0"/>
              <w:adjustRightInd w:val="0"/>
              <w:spacing w:line="261" w:lineRule="exact"/>
              <w:ind w:left="462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5" w:type="dxa"/>
            <w:shd w:val="clear" w:color="auto" w:fill="auto"/>
          </w:tcPr>
          <w:p w14:paraId="1011940B" w14:textId="77777777" w:rsidR="00774F63" w:rsidRPr="00F432C3" w:rsidRDefault="00774F63" w:rsidP="00774F63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F432C3">
              <w:rPr>
                <w:bCs/>
                <w:sz w:val="20"/>
                <w:szCs w:val="20"/>
              </w:rPr>
              <w:t>Gf.Gustina</w:t>
            </w:r>
            <w:proofErr w:type="spellEnd"/>
            <w:proofErr w:type="gramEnd"/>
            <w:r w:rsidRPr="00F432C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432C3">
              <w:rPr>
                <w:bCs/>
                <w:sz w:val="20"/>
                <w:szCs w:val="20"/>
              </w:rPr>
              <w:t>Siregar,SST,M.Kes</w:t>
            </w:r>
            <w:proofErr w:type="spellEnd"/>
          </w:p>
          <w:p w14:paraId="4D542BA1" w14:textId="0D692CFC" w:rsidR="00774F63" w:rsidRPr="00F432C3" w:rsidRDefault="00774F63" w:rsidP="00774F63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  <w:proofErr w:type="spellStart"/>
            <w:r w:rsidRPr="00F432C3">
              <w:rPr>
                <w:bCs/>
                <w:sz w:val="20"/>
                <w:szCs w:val="20"/>
              </w:rPr>
              <w:t>Tetty</w:t>
            </w:r>
            <w:proofErr w:type="spellEnd"/>
            <w:r w:rsidRPr="00F432C3">
              <w:rPr>
                <w:bCs/>
                <w:sz w:val="20"/>
                <w:szCs w:val="20"/>
              </w:rPr>
              <w:t xml:space="preserve"> Junita </w:t>
            </w:r>
            <w:proofErr w:type="spellStart"/>
            <w:proofErr w:type="gramStart"/>
            <w:r w:rsidRPr="00F432C3">
              <w:rPr>
                <w:bCs/>
                <w:sz w:val="20"/>
                <w:szCs w:val="20"/>
              </w:rPr>
              <w:t>Purba,SST</w:t>
            </w:r>
            <w:proofErr w:type="gramEnd"/>
            <w:r w:rsidRPr="00F432C3">
              <w:rPr>
                <w:bCs/>
                <w:sz w:val="20"/>
                <w:szCs w:val="20"/>
              </w:rPr>
              <w:t>,M.Kes</w:t>
            </w:r>
            <w:proofErr w:type="spellEnd"/>
          </w:p>
        </w:tc>
      </w:tr>
      <w:tr w:rsidR="00774F63" w:rsidRPr="003D5A9F" w14:paraId="7B2136F1" w14:textId="77777777" w:rsidTr="00767192">
        <w:trPr>
          <w:jc w:val="center"/>
        </w:trPr>
        <w:tc>
          <w:tcPr>
            <w:tcW w:w="525" w:type="dxa"/>
            <w:vAlign w:val="center"/>
          </w:tcPr>
          <w:p w14:paraId="63B585FB" w14:textId="77777777" w:rsidR="00774F63" w:rsidRPr="003D5A9F" w:rsidRDefault="00774F63" w:rsidP="00774F63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14:paraId="45E1D343" w14:textId="77777777" w:rsidR="00774F63" w:rsidRPr="003D5A9F" w:rsidRDefault="00774F63" w:rsidP="00774F6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15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ADK 132</w:t>
            </w:r>
          </w:p>
        </w:tc>
        <w:tc>
          <w:tcPr>
            <w:tcW w:w="3066" w:type="dxa"/>
            <w:shd w:val="clear" w:color="auto" w:fill="auto"/>
          </w:tcPr>
          <w:p w14:paraId="03728C75" w14:textId="77777777" w:rsidR="00774F63" w:rsidRPr="003D5A9F" w:rsidRDefault="00774F63" w:rsidP="00774F6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02"/>
              <w:rPr>
                <w:sz w:val="20"/>
                <w:szCs w:val="20"/>
              </w:rPr>
            </w:pPr>
            <w:proofErr w:type="spellStart"/>
            <w:r w:rsidRPr="003D5A9F">
              <w:rPr>
                <w:sz w:val="20"/>
                <w:szCs w:val="20"/>
              </w:rPr>
              <w:t>Dokumentasi</w:t>
            </w:r>
            <w:proofErr w:type="spellEnd"/>
            <w:r w:rsidRPr="003D5A9F">
              <w:rPr>
                <w:sz w:val="20"/>
                <w:szCs w:val="20"/>
              </w:rPr>
              <w:t xml:space="preserve"> dan </w:t>
            </w:r>
            <w:proofErr w:type="spellStart"/>
            <w:r w:rsidRPr="003D5A9F">
              <w:rPr>
                <w:sz w:val="20"/>
                <w:szCs w:val="20"/>
              </w:rPr>
              <w:t>Pelaporan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z w:val="20"/>
                <w:szCs w:val="20"/>
              </w:rPr>
              <w:t>dalam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z w:val="20"/>
                <w:szCs w:val="20"/>
              </w:rPr>
              <w:t>Praktik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z w:val="20"/>
                <w:szCs w:val="20"/>
              </w:rPr>
              <w:t>Kebidanan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14:paraId="5C83132F" w14:textId="77777777" w:rsidR="00774F63" w:rsidRPr="003D5A9F" w:rsidRDefault="00774F63" w:rsidP="00774F6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62" w:right="464"/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14:paraId="2B83D222" w14:textId="07207086" w:rsidR="00774F63" w:rsidRPr="00F432C3" w:rsidRDefault="00774F63" w:rsidP="00774F63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  <w:r w:rsidRPr="00F432C3">
              <w:rPr>
                <w:bCs/>
                <w:sz w:val="20"/>
                <w:szCs w:val="20"/>
              </w:rPr>
              <w:t xml:space="preserve">Septa Dwi </w:t>
            </w:r>
            <w:proofErr w:type="spellStart"/>
            <w:proofErr w:type="gramStart"/>
            <w:r w:rsidRPr="00F432C3">
              <w:rPr>
                <w:bCs/>
                <w:sz w:val="20"/>
                <w:szCs w:val="20"/>
              </w:rPr>
              <w:t>Insani,S</w:t>
            </w:r>
            <w:proofErr w:type="gramEnd"/>
            <w:r w:rsidRPr="00F432C3">
              <w:rPr>
                <w:bCs/>
                <w:sz w:val="20"/>
                <w:szCs w:val="20"/>
              </w:rPr>
              <w:t>.Keb.Bdn.MMRS</w:t>
            </w:r>
            <w:proofErr w:type="spellEnd"/>
          </w:p>
        </w:tc>
      </w:tr>
      <w:tr w:rsidR="00774F63" w:rsidRPr="003D5A9F" w14:paraId="5CC22E38" w14:textId="77777777" w:rsidTr="00767192">
        <w:trPr>
          <w:jc w:val="center"/>
        </w:trPr>
        <w:tc>
          <w:tcPr>
            <w:tcW w:w="525" w:type="dxa"/>
            <w:vAlign w:val="center"/>
          </w:tcPr>
          <w:p w14:paraId="4445BE87" w14:textId="77777777" w:rsidR="00774F63" w:rsidRPr="003D5A9F" w:rsidRDefault="00774F63" w:rsidP="00774F63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14:paraId="42AB0800" w14:textId="77777777" w:rsidR="00774F63" w:rsidRPr="003D5A9F" w:rsidRDefault="00774F63" w:rsidP="00774F6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15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AIK 132</w:t>
            </w:r>
          </w:p>
        </w:tc>
        <w:tc>
          <w:tcPr>
            <w:tcW w:w="3066" w:type="dxa"/>
            <w:shd w:val="clear" w:color="auto" w:fill="auto"/>
          </w:tcPr>
          <w:p w14:paraId="365EC25D" w14:textId="77777777" w:rsidR="00774F63" w:rsidRPr="003D5A9F" w:rsidRDefault="00774F63" w:rsidP="00774F6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2"/>
              <w:rPr>
                <w:sz w:val="20"/>
                <w:szCs w:val="20"/>
              </w:rPr>
            </w:pPr>
            <w:proofErr w:type="spellStart"/>
            <w:r w:rsidRPr="003D5A9F">
              <w:rPr>
                <w:sz w:val="20"/>
                <w:szCs w:val="20"/>
              </w:rPr>
              <w:t>Sistem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z w:val="20"/>
                <w:szCs w:val="20"/>
              </w:rPr>
              <w:t>Informasi</w:t>
            </w:r>
            <w:proofErr w:type="spellEnd"/>
            <w:r w:rsidRPr="003D5A9F">
              <w:rPr>
                <w:sz w:val="20"/>
                <w:szCs w:val="20"/>
              </w:rPr>
              <w:t xml:space="preserve"> Kesehatan </w:t>
            </w:r>
          </w:p>
        </w:tc>
        <w:tc>
          <w:tcPr>
            <w:tcW w:w="1242" w:type="dxa"/>
            <w:shd w:val="clear" w:color="auto" w:fill="auto"/>
          </w:tcPr>
          <w:p w14:paraId="6C5345DF" w14:textId="77777777" w:rsidR="00774F63" w:rsidRPr="003D5A9F" w:rsidRDefault="00774F63" w:rsidP="00774F63">
            <w:pPr>
              <w:widowControl w:val="0"/>
              <w:autoSpaceDE w:val="0"/>
              <w:autoSpaceDN w:val="0"/>
              <w:adjustRightInd w:val="0"/>
              <w:ind w:left="462" w:right="464"/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14:paraId="51AC5EEB" w14:textId="45421387" w:rsidR="00774F63" w:rsidRPr="00F432C3" w:rsidRDefault="00774F63" w:rsidP="00774F63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  <w:r w:rsidRPr="00F432C3">
              <w:rPr>
                <w:bCs/>
                <w:sz w:val="20"/>
                <w:szCs w:val="20"/>
              </w:rPr>
              <w:t xml:space="preserve">Ahmad </w:t>
            </w:r>
            <w:proofErr w:type="spellStart"/>
            <w:r w:rsidRPr="00F432C3">
              <w:rPr>
                <w:bCs/>
                <w:sz w:val="20"/>
                <w:szCs w:val="20"/>
              </w:rPr>
              <w:t>Fatikus</w:t>
            </w:r>
            <w:proofErr w:type="spellEnd"/>
            <w:r w:rsidRPr="00F432C3">
              <w:rPr>
                <w:bCs/>
                <w:sz w:val="20"/>
                <w:szCs w:val="20"/>
              </w:rPr>
              <w:t xml:space="preserve"> Saleh, </w:t>
            </w:r>
            <w:proofErr w:type="gramStart"/>
            <w:r w:rsidRPr="00F432C3">
              <w:rPr>
                <w:bCs/>
                <w:sz w:val="20"/>
                <w:szCs w:val="20"/>
              </w:rPr>
              <w:t>SST,MKM</w:t>
            </w:r>
            <w:proofErr w:type="gramEnd"/>
          </w:p>
        </w:tc>
      </w:tr>
      <w:tr w:rsidR="00774F63" w:rsidRPr="003D5A9F" w14:paraId="0CFA3A23" w14:textId="77777777" w:rsidTr="00767192">
        <w:trPr>
          <w:jc w:val="center"/>
        </w:trPr>
        <w:tc>
          <w:tcPr>
            <w:tcW w:w="525" w:type="dxa"/>
            <w:vAlign w:val="center"/>
          </w:tcPr>
          <w:p w14:paraId="2073F3CF" w14:textId="77777777" w:rsidR="00774F63" w:rsidRPr="003D5A9F" w:rsidRDefault="00774F63" w:rsidP="00774F63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shd w:val="clear" w:color="auto" w:fill="auto"/>
          </w:tcPr>
          <w:p w14:paraId="1B5D2165" w14:textId="77777777" w:rsidR="00774F63" w:rsidRPr="003D5A9F" w:rsidRDefault="00774F63" w:rsidP="00774F6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15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AKO 132</w:t>
            </w:r>
          </w:p>
        </w:tc>
        <w:tc>
          <w:tcPr>
            <w:tcW w:w="3066" w:type="dxa"/>
            <w:shd w:val="clear" w:color="auto" w:fill="auto"/>
          </w:tcPr>
          <w:p w14:paraId="5ED6E752" w14:textId="77777777" w:rsidR="00774F63" w:rsidRPr="003D5A9F" w:rsidRDefault="00774F63" w:rsidP="00774F6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2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 xml:space="preserve">Pendidikan </w:t>
            </w:r>
            <w:proofErr w:type="spellStart"/>
            <w:r w:rsidRPr="003D5A9F">
              <w:rPr>
                <w:sz w:val="20"/>
                <w:szCs w:val="20"/>
              </w:rPr>
              <w:t>Budaya</w:t>
            </w:r>
            <w:proofErr w:type="spellEnd"/>
            <w:r w:rsidRPr="003D5A9F">
              <w:rPr>
                <w:sz w:val="20"/>
                <w:szCs w:val="20"/>
              </w:rPr>
              <w:t xml:space="preserve"> Anti </w:t>
            </w:r>
            <w:proofErr w:type="spellStart"/>
            <w:r w:rsidRPr="003D5A9F">
              <w:rPr>
                <w:sz w:val="20"/>
                <w:szCs w:val="20"/>
              </w:rPr>
              <w:t>Korupsi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14:paraId="75752780" w14:textId="77777777" w:rsidR="00774F63" w:rsidRPr="003D5A9F" w:rsidRDefault="00774F63" w:rsidP="00774F6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62" w:right="464"/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14:paraId="2A795D3A" w14:textId="757B7EAB" w:rsidR="00774F63" w:rsidRPr="00F432C3" w:rsidRDefault="00FB57B6" w:rsidP="00774F63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Putri Krisna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Surbakti,M</w:t>
            </w:r>
            <w:proofErr w:type="gramEnd"/>
            <w:r>
              <w:rPr>
                <w:bCs/>
                <w:sz w:val="20"/>
                <w:szCs w:val="20"/>
              </w:rPr>
              <w:t>,Keb</w:t>
            </w:r>
            <w:proofErr w:type="spellEnd"/>
            <w:r w:rsidR="00774F63" w:rsidRPr="00F432C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74F63" w:rsidRPr="003D5A9F" w14:paraId="196E7058" w14:textId="77777777" w:rsidTr="00767192">
        <w:trPr>
          <w:jc w:val="center"/>
        </w:trPr>
        <w:tc>
          <w:tcPr>
            <w:tcW w:w="525" w:type="dxa"/>
            <w:vAlign w:val="center"/>
          </w:tcPr>
          <w:p w14:paraId="76950FCD" w14:textId="77777777" w:rsidR="00774F63" w:rsidRPr="003D5A9F" w:rsidRDefault="00774F63" w:rsidP="00774F63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14:paraId="4F8C296D" w14:textId="77777777" w:rsidR="00774F63" w:rsidRPr="003D5A9F" w:rsidRDefault="00774F63" w:rsidP="00774F6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15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AKM 132</w:t>
            </w:r>
          </w:p>
        </w:tc>
        <w:tc>
          <w:tcPr>
            <w:tcW w:w="3066" w:type="dxa"/>
            <w:shd w:val="clear" w:color="auto" w:fill="auto"/>
          </w:tcPr>
          <w:p w14:paraId="4F1E2179" w14:textId="77777777" w:rsidR="00774F63" w:rsidRPr="003D5A9F" w:rsidRDefault="00774F63" w:rsidP="00774F6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2"/>
              <w:rPr>
                <w:sz w:val="20"/>
                <w:szCs w:val="20"/>
              </w:rPr>
            </w:pPr>
            <w:proofErr w:type="spellStart"/>
            <w:r w:rsidRPr="003D5A9F">
              <w:rPr>
                <w:sz w:val="20"/>
                <w:szCs w:val="20"/>
              </w:rPr>
              <w:t>Ilmu</w:t>
            </w:r>
            <w:proofErr w:type="spellEnd"/>
            <w:r w:rsidRPr="003D5A9F">
              <w:rPr>
                <w:sz w:val="20"/>
                <w:szCs w:val="20"/>
              </w:rPr>
              <w:t xml:space="preserve"> Kesehatan Masyarakat</w:t>
            </w:r>
          </w:p>
        </w:tc>
        <w:tc>
          <w:tcPr>
            <w:tcW w:w="1242" w:type="dxa"/>
            <w:shd w:val="clear" w:color="auto" w:fill="auto"/>
          </w:tcPr>
          <w:p w14:paraId="51F707DB" w14:textId="77777777" w:rsidR="00774F63" w:rsidRPr="003D5A9F" w:rsidRDefault="00774F63" w:rsidP="00774F6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62" w:right="464"/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14:paraId="419DCA7B" w14:textId="77777777" w:rsidR="00774F63" w:rsidRPr="00F432C3" w:rsidRDefault="00774F63" w:rsidP="00774F63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  <w:r w:rsidRPr="00F432C3">
              <w:rPr>
                <w:bCs/>
                <w:sz w:val="20"/>
                <w:szCs w:val="20"/>
              </w:rPr>
              <w:t xml:space="preserve">Marlen </w:t>
            </w:r>
            <w:proofErr w:type="spellStart"/>
            <w:r w:rsidRPr="00F432C3">
              <w:rPr>
                <w:bCs/>
                <w:sz w:val="20"/>
                <w:szCs w:val="20"/>
              </w:rPr>
              <w:t>Sadrina</w:t>
            </w:r>
            <w:proofErr w:type="spellEnd"/>
            <w:r w:rsidRPr="00F432C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32C3">
              <w:rPr>
                <w:bCs/>
                <w:sz w:val="20"/>
                <w:szCs w:val="20"/>
              </w:rPr>
              <w:t>Sitepu,SST,MKM</w:t>
            </w:r>
            <w:proofErr w:type="spellEnd"/>
            <w:proofErr w:type="gramEnd"/>
          </w:p>
          <w:p w14:paraId="37E9A512" w14:textId="5D6DA3A1" w:rsidR="00774F63" w:rsidRPr="00F432C3" w:rsidRDefault="00774F63" w:rsidP="00774F63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  <w:r w:rsidRPr="00F432C3">
              <w:rPr>
                <w:bCs/>
                <w:sz w:val="20"/>
                <w:szCs w:val="20"/>
              </w:rPr>
              <w:t xml:space="preserve">Husna </w:t>
            </w:r>
            <w:proofErr w:type="spellStart"/>
            <w:proofErr w:type="gramStart"/>
            <w:r w:rsidRPr="00F432C3">
              <w:rPr>
                <w:bCs/>
                <w:sz w:val="20"/>
                <w:szCs w:val="20"/>
              </w:rPr>
              <w:t>Sari,SST</w:t>
            </w:r>
            <w:proofErr w:type="gramEnd"/>
            <w:r w:rsidRPr="00F432C3">
              <w:rPr>
                <w:bCs/>
                <w:sz w:val="20"/>
                <w:szCs w:val="20"/>
              </w:rPr>
              <w:t>,M.Kes</w:t>
            </w:r>
            <w:proofErr w:type="spellEnd"/>
            <w:r w:rsidRPr="00F432C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74F63" w:rsidRPr="003D5A9F" w14:paraId="3D89DCBE" w14:textId="77777777" w:rsidTr="00767192">
        <w:trPr>
          <w:jc w:val="center"/>
        </w:trPr>
        <w:tc>
          <w:tcPr>
            <w:tcW w:w="525" w:type="dxa"/>
            <w:vAlign w:val="center"/>
          </w:tcPr>
          <w:p w14:paraId="3CD89A6A" w14:textId="77777777" w:rsidR="00774F63" w:rsidRPr="003D5A9F" w:rsidRDefault="00774F63" w:rsidP="00774F63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7</w:t>
            </w:r>
          </w:p>
        </w:tc>
        <w:tc>
          <w:tcPr>
            <w:tcW w:w="1531" w:type="dxa"/>
            <w:shd w:val="clear" w:color="auto" w:fill="auto"/>
          </w:tcPr>
          <w:p w14:paraId="5CA8A20F" w14:textId="77777777" w:rsidR="00774F63" w:rsidRPr="003D5A9F" w:rsidRDefault="00774F63" w:rsidP="00774F63">
            <w:pPr>
              <w:widowControl w:val="0"/>
              <w:tabs>
                <w:tab w:val="left" w:pos="1131"/>
              </w:tabs>
              <w:autoSpaceDE w:val="0"/>
              <w:autoSpaceDN w:val="0"/>
              <w:adjustRightInd w:val="0"/>
              <w:spacing w:line="257" w:lineRule="exact"/>
              <w:ind w:left="215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AKB 132</w:t>
            </w:r>
          </w:p>
        </w:tc>
        <w:tc>
          <w:tcPr>
            <w:tcW w:w="3066" w:type="dxa"/>
            <w:shd w:val="clear" w:color="auto" w:fill="auto"/>
          </w:tcPr>
          <w:p w14:paraId="4C5DF336" w14:textId="77777777" w:rsidR="00774F63" w:rsidRPr="003D5A9F" w:rsidRDefault="00774F63" w:rsidP="00774F63">
            <w:pPr>
              <w:widowControl w:val="0"/>
              <w:autoSpaceDE w:val="0"/>
              <w:autoSpaceDN w:val="0"/>
              <w:adjustRightInd w:val="0"/>
              <w:ind w:left="102"/>
              <w:rPr>
                <w:sz w:val="20"/>
                <w:szCs w:val="20"/>
              </w:rPr>
            </w:pPr>
            <w:proofErr w:type="spellStart"/>
            <w:r w:rsidRPr="003D5A9F">
              <w:rPr>
                <w:sz w:val="20"/>
                <w:szCs w:val="20"/>
              </w:rPr>
              <w:t>Asuhan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z w:val="20"/>
                <w:szCs w:val="20"/>
              </w:rPr>
              <w:t>Kebidanan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</w:tcPr>
          <w:p w14:paraId="4B484FAF" w14:textId="77777777" w:rsidR="00774F63" w:rsidRPr="003D5A9F" w:rsidRDefault="00774F63" w:rsidP="00774F63">
            <w:pPr>
              <w:widowControl w:val="0"/>
              <w:autoSpaceDE w:val="0"/>
              <w:autoSpaceDN w:val="0"/>
              <w:adjustRightInd w:val="0"/>
              <w:ind w:left="462" w:right="464"/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14:paraId="5E805024" w14:textId="77777777" w:rsidR="00774F63" w:rsidRPr="00F432C3" w:rsidRDefault="00774F63" w:rsidP="00774F63">
            <w:pPr>
              <w:tabs>
                <w:tab w:val="num" w:pos="720"/>
              </w:tabs>
              <w:ind w:left="2"/>
              <w:rPr>
                <w:bCs/>
                <w:sz w:val="20"/>
                <w:szCs w:val="20"/>
              </w:rPr>
            </w:pPr>
            <w:r w:rsidRPr="00F432C3">
              <w:rPr>
                <w:bCs/>
                <w:sz w:val="20"/>
                <w:szCs w:val="20"/>
              </w:rPr>
              <w:t xml:space="preserve">Nurul </w:t>
            </w:r>
            <w:proofErr w:type="spellStart"/>
            <w:proofErr w:type="gramStart"/>
            <w:r w:rsidRPr="00F432C3">
              <w:rPr>
                <w:bCs/>
                <w:sz w:val="20"/>
                <w:szCs w:val="20"/>
              </w:rPr>
              <w:t>Aini,SST</w:t>
            </w:r>
            <w:proofErr w:type="gramEnd"/>
            <w:r w:rsidRPr="00F432C3">
              <w:rPr>
                <w:bCs/>
                <w:sz w:val="20"/>
                <w:szCs w:val="20"/>
              </w:rPr>
              <w:t>,M.Keb</w:t>
            </w:r>
            <w:proofErr w:type="spellEnd"/>
          </w:p>
          <w:p w14:paraId="34C67BD8" w14:textId="49579B97" w:rsidR="00774F63" w:rsidRPr="00F432C3" w:rsidRDefault="00FB57B6" w:rsidP="00774F63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Wilfa</w:t>
            </w:r>
            <w:proofErr w:type="spellEnd"/>
            <w:r>
              <w:rPr>
                <w:bCs/>
                <w:sz w:val="20"/>
                <w:szCs w:val="20"/>
              </w:rPr>
              <w:t xml:space="preserve"> Muslima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Sihaloho,M</w:t>
            </w:r>
            <w:proofErr w:type="gramEnd"/>
            <w:r>
              <w:rPr>
                <w:bCs/>
                <w:sz w:val="20"/>
                <w:szCs w:val="20"/>
              </w:rPr>
              <w:t>.Keb</w:t>
            </w:r>
            <w:proofErr w:type="spellEnd"/>
          </w:p>
        </w:tc>
      </w:tr>
      <w:tr w:rsidR="00774F63" w:rsidRPr="003D5A9F" w14:paraId="0D3C6A9F" w14:textId="77777777" w:rsidTr="00767192">
        <w:trPr>
          <w:jc w:val="center"/>
        </w:trPr>
        <w:tc>
          <w:tcPr>
            <w:tcW w:w="525" w:type="dxa"/>
            <w:vAlign w:val="center"/>
          </w:tcPr>
          <w:p w14:paraId="6CE6459B" w14:textId="77777777" w:rsidR="00774F63" w:rsidRPr="003D5A9F" w:rsidRDefault="00774F63" w:rsidP="00774F63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  <w:shd w:val="clear" w:color="auto" w:fill="auto"/>
          </w:tcPr>
          <w:p w14:paraId="59092A51" w14:textId="77777777" w:rsidR="00774F63" w:rsidRPr="003D5A9F" w:rsidRDefault="00774F63" w:rsidP="00774F63">
            <w:pPr>
              <w:widowControl w:val="0"/>
              <w:tabs>
                <w:tab w:val="left" w:pos="1131"/>
              </w:tabs>
              <w:autoSpaceDE w:val="0"/>
              <w:autoSpaceDN w:val="0"/>
              <w:adjustRightInd w:val="0"/>
              <w:spacing w:line="257" w:lineRule="exact"/>
              <w:ind w:left="215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AFS 134</w:t>
            </w:r>
          </w:p>
        </w:tc>
        <w:tc>
          <w:tcPr>
            <w:tcW w:w="3066" w:type="dxa"/>
            <w:shd w:val="clear" w:color="auto" w:fill="auto"/>
          </w:tcPr>
          <w:p w14:paraId="4FA94B8D" w14:textId="77777777" w:rsidR="00774F63" w:rsidRPr="003D5A9F" w:rsidRDefault="00774F63" w:rsidP="00774F6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2"/>
              <w:rPr>
                <w:sz w:val="20"/>
                <w:szCs w:val="20"/>
              </w:rPr>
            </w:pPr>
            <w:proofErr w:type="spellStart"/>
            <w:r w:rsidRPr="003D5A9F">
              <w:rPr>
                <w:sz w:val="20"/>
                <w:szCs w:val="20"/>
              </w:rPr>
              <w:t>Fisiologi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z w:val="20"/>
                <w:szCs w:val="20"/>
              </w:rPr>
              <w:t>Kehamilan</w:t>
            </w:r>
            <w:proofErr w:type="spellEnd"/>
            <w:r w:rsidRPr="003D5A9F">
              <w:rPr>
                <w:sz w:val="20"/>
                <w:szCs w:val="20"/>
              </w:rPr>
              <w:t xml:space="preserve">, </w:t>
            </w:r>
            <w:proofErr w:type="spellStart"/>
            <w:r w:rsidRPr="003D5A9F">
              <w:rPr>
                <w:sz w:val="20"/>
                <w:szCs w:val="20"/>
              </w:rPr>
              <w:t>Persalinan</w:t>
            </w:r>
            <w:proofErr w:type="spellEnd"/>
            <w:r w:rsidRPr="003D5A9F">
              <w:rPr>
                <w:sz w:val="20"/>
                <w:szCs w:val="20"/>
              </w:rPr>
              <w:t xml:space="preserve">, </w:t>
            </w:r>
            <w:proofErr w:type="spellStart"/>
            <w:r w:rsidRPr="003D5A9F">
              <w:rPr>
                <w:sz w:val="20"/>
                <w:szCs w:val="20"/>
              </w:rPr>
              <w:t>Nifas</w:t>
            </w:r>
            <w:proofErr w:type="spellEnd"/>
            <w:r w:rsidRPr="003D5A9F">
              <w:rPr>
                <w:sz w:val="20"/>
                <w:szCs w:val="20"/>
              </w:rPr>
              <w:t xml:space="preserve"> dan Bayi Baru Lahir</w:t>
            </w:r>
          </w:p>
        </w:tc>
        <w:tc>
          <w:tcPr>
            <w:tcW w:w="1242" w:type="dxa"/>
            <w:shd w:val="clear" w:color="auto" w:fill="auto"/>
          </w:tcPr>
          <w:p w14:paraId="2CC4502B" w14:textId="77777777" w:rsidR="00774F63" w:rsidRPr="003D5A9F" w:rsidRDefault="00774F63" w:rsidP="00774F6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62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5" w:type="dxa"/>
            <w:shd w:val="clear" w:color="auto" w:fill="auto"/>
          </w:tcPr>
          <w:p w14:paraId="4D712FBE" w14:textId="77777777" w:rsidR="00774F63" w:rsidRPr="00F432C3" w:rsidRDefault="00774F63" w:rsidP="00774F63">
            <w:pPr>
              <w:tabs>
                <w:tab w:val="num" w:pos="720"/>
              </w:tabs>
              <w:ind w:left="2"/>
              <w:rPr>
                <w:bCs/>
                <w:sz w:val="20"/>
                <w:szCs w:val="20"/>
              </w:rPr>
            </w:pPr>
            <w:r w:rsidRPr="00F432C3">
              <w:rPr>
                <w:bCs/>
                <w:sz w:val="20"/>
                <w:szCs w:val="20"/>
              </w:rPr>
              <w:t xml:space="preserve">Putri Ayu Yessy </w:t>
            </w:r>
            <w:proofErr w:type="spellStart"/>
            <w:proofErr w:type="gramStart"/>
            <w:r w:rsidRPr="00F432C3">
              <w:rPr>
                <w:bCs/>
                <w:sz w:val="20"/>
                <w:szCs w:val="20"/>
              </w:rPr>
              <w:t>Ariescha,SST</w:t>
            </w:r>
            <w:proofErr w:type="gramEnd"/>
            <w:r w:rsidRPr="00F432C3">
              <w:rPr>
                <w:bCs/>
                <w:sz w:val="20"/>
                <w:szCs w:val="20"/>
              </w:rPr>
              <w:t>,M.Keb</w:t>
            </w:r>
            <w:proofErr w:type="spellEnd"/>
          </w:p>
          <w:p w14:paraId="0A4160FF" w14:textId="77777777" w:rsidR="00774F63" w:rsidRDefault="00774F63" w:rsidP="00774F63">
            <w:pPr>
              <w:tabs>
                <w:tab w:val="num" w:pos="720"/>
              </w:tabs>
              <w:ind w:left="2"/>
              <w:rPr>
                <w:bCs/>
                <w:sz w:val="20"/>
                <w:szCs w:val="20"/>
              </w:rPr>
            </w:pPr>
            <w:r w:rsidRPr="00F432C3">
              <w:rPr>
                <w:bCs/>
                <w:sz w:val="20"/>
                <w:szCs w:val="20"/>
              </w:rPr>
              <w:t xml:space="preserve">Stefani </w:t>
            </w:r>
            <w:proofErr w:type="spellStart"/>
            <w:r w:rsidRPr="00F432C3">
              <w:rPr>
                <w:bCs/>
                <w:sz w:val="20"/>
                <w:szCs w:val="20"/>
              </w:rPr>
              <w:t>Anstasia</w:t>
            </w:r>
            <w:proofErr w:type="spellEnd"/>
            <w:r w:rsidRPr="00F432C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32C3">
              <w:rPr>
                <w:bCs/>
                <w:sz w:val="20"/>
                <w:szCs w:val="20"/>
              </w:rPr>
              <w:t>SItepu,SST</w:t>
            </w:r>
            <w:proofErr w:type="gramEnd"/>
            <w:r w:rsidRPr="00F432C3">
              <w:rPr>
                <w:bCs/>
                <w:sz w:val="20"/>
                <w:szCs w:val="20"/>
              </w:rPr>
              <w:t>,M.Tr.Keb</w:t>
            </w:r>
            <w:proofErr w:type="spellEnd"/>
          </w:p>
          <w:p w14:paraId="6B7F49BB" w14:textId="0932C95E" w:rsidR="00774F63" w:rsidRPr="00F432C3" w:rsidRDefault="00774F63" w:rsidP="00774F63">
            <w:pPr>
              <w:tabs>
                <w:tab w:val="num" w:pos="720"/>
              </w:tabs>
              <w:ind w:left="2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DR.Nurcahaya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Nainggolan,</w:t>
            </w:r>
          </w:p>
        </w:tc>
      </w:tr>
      <w:tr w:rsidR="00774F63" w:rsidRPr="003D5A9F" w14:paraId="76E1BD78" w14:textId="77777777" w:rsidTr="00767192">
        <w:trPr>
          <w:jc w:val="center"/>
        </w:trPr>
        <w:tc>
          <w:tcPr>
            <w:tcW w:w="525" w:type="dxa"/>
            <w:vAlign w:val="center"/>
          </w:tcPr>
          <w:p w14:paraId="61D30796" w14:textId="77777777" w:rsidR="00774F63" w:rsidRPr="003D5A9F" w:rsidRDefault="00774F63" w:rsidP="00774F63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9</w:t>
            </w:r>
          </w:p>
        </w:tc>
        <w:tc>
          <w:tcPr>
            <w:tcW w:w="1531" w:type="dxa"/>
            <w:shd w:val="clear" w:color="auto" w:fill="auto"/>
          </w:tcPr>
          <w:p w14:paraId="77D6FDAD" w14:textId="77777777" w:rsidR="00774F63" w:rsidRPr="003D5A9F" w:rsidRDefault="00774F63" w:rsidP="00774F63">
            <w:pPr>
              <w:widowControl w:val="0"/>
              <w:tabs>
                <w:tab w:val="left" w:pos="1131"/>
              </w:tabs>
              <w:autoSpaceDE w:val="0"/>
              <w:autoSpaceDN w:val="0"/>
              <w:adjustRightInd w:val="0"/>
              <w:spacing w:line="257" w:lineRule="exact"/>
              <w:ind w:left="215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AFI 233</w:t>
            </w:r>
          </w:p>
        </w:tc>
        <w:tc>
          <w:tcPr>
            <w:tcW w:w="3066" w:type="dxa"/>
            <w:shd w:val="clear" w:color="auto" w:fill="auto"/>
          </w:tcPr>
          <w:p w14:paraId="0DCEBD2D" w14:textId="77777777" w:rsidR="00774F63" w:rsidRPr="003D5A9F" w:rsidRDefault="00774F63" w:rsidP="00774F6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2"/>
              <w:rPr>
                <w:sz w:val="20"/>
                <w:szCs w:val="20"/>
              </w:rPr>
            </w:pPr>
            <w:proofErr w:type="spellStart"/>
            <w:r w:rsidRPr="003D5A9F">
              <w:rPr>
                <w:sz w:val="20"/>
                <w:szCs w:val="20"/>
              </w:rPr>
              <w:t>Pemeriksaan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z w:val="20"/>
                <w:szCs w:val="20"/>
              </w:rPr>
              <w:t>fisik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z w:val="20"/>
                <w:szCs w:val="20"/>
              </w:rPr>
              <w:t>ibu</w:t>
            </w:r>
            <w:proofErr w:type="spellEnd"/>
            <w:r w:rsidRPr="003D5A9F">
              <w:rPr>
                <w:sz w:val="20"/>
                <w:szCs w:val="20"/>
              </w:rPr>
              <w:t xml:space="preserve"> dan </w:t>
            </w:r>
            <w:proofErr w:type="spellStart"/>
            <w:r w:rsidRPr="003D5A9F">
              <w:rPr>
                <w:sz w:val="20"/>
                <w:szCs w:val="20"/>
              </w:rPr>
              <w:t>bayi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14:paraId="4F3C2D68" w14:textId="77777777" w:rsidR="00774F63" w:rsidRPr="003D5A9F" w:rsidRDefault="00774F63" w:rsidP="00774F63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62" w:right="464"/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4</w:t>
            </w:r>
          </w:p>
        </w:tc>
        <w:tc>
          <w:tcPr>
            <w:tcW w:w="3545" w:type="dxa"/>
            <w:shd w:val="clear" w:color="auto" w:fill="auto"/>
          </w:tcPr>
          <w:p w14:paraId="1BCF83BD" w14:textId="77777777" w:rsidR="00774F63" w:rsidRPr="00F432C3" w:rsidRDefault="00774F63" w:rsidP="00774F63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  <w:proofErr w:type="spellStart"/>
            <w:r w:rsidRPr="00F432C3">
              <w:rPr>
                <w:bCs/>
                <w:sz w:val="20"/>
                <w:szCs w:val="20"/>
              </w:rPr>
              <w:t>Vitrilina</w:t>
            </w:r>
            <w:proofErr w:type="spellEnd"/>
            <w:r w:rsidRPr="00F432C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32C3">
              <w:rPr>
                <w:bCs/>
                <w:sz w:val="20"/>
                <w:szCs w:val="20"/>
              </w:rPr>
              <w:t>Hutabarat,SST</w:t>
            </w:r>
            <w:proofErr w:type="gramEnd"/>
            <w:r w:rsidRPr="00F432C3">
              <w:rPr>
                <w:bCs/>
                <w:sz w:val="20"/>
                <w:szCs w:val="20"/>
              </w:rPr>
              <w:t>,M.Keb</w:t>
            </w:r>
            <w:proofErr w:type="spellEnd"/>
          </w:p>
          <w:p w14:paraId="09254C03" w14:textId="02FDB438" w:rsidR="00774F63" w:rsidRPr="00F432C3" w:rsidRDefault="00774F63" w:rsidP="00774F63">
            <w:pPr>
              <w:tabs>
                <w:tab w:val="num" w:pos="720"/>
              </w:tabs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Bd.Kristin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Natalia, </w:t>
            </w:r>
            <w:proofErr w:type="spellStart"/>
            <w:r>
              <w:rPr>
                <w:bCs/>
                <w:sz w:val="20"/>
                <w:szCs w:val="20"/>
              </w:rPr>
              <w:t>SST,M.Kes</w:t>
            </w:r>
            <w:proofErr w:type="spellEnd"/>
          </w:p>
        </w:tc>
      </w:tr>
      <w:tr w:rsidR="00F432C3" w:rsidRPr="003D5A9F" w14:paraId="50601CC4" w14:textId="77777777" w:rsidTr="00767192">
        <w:trPr>
          <w:jc w:val="center"/>
        </w:trPr>
        <w:tc>
          <w:tcPr>
            <w:tcW w:w="5122" w:type="dxa"/>
            <w:gridSpan w:val="3"/>
            <w:vAlign w:val="center"/>
          </w:tcPr>
          <w:p w14:paraId="4D2E8F24" w14:textId="77777777" w:rsidR="00F432C3" w:rsidRPr="003D5A9F" w:rsidRDefault="00F432C3" w:rsidP="00476A8D">
            <w:pPr>
              <w:ind w:left="215"/>
              <w:rPr>
                <w:b/>
                <w:sz w:val="20"/>
                <w:szCs w:val="20"/>
              </w:rPr>
            </w:pPr>
            <w:r w:rsidRPr="003D5A9F">
              <w:rPr>
                <w:b/>
                <w:sz w:val="20"/>
                <w:szCs w:val="20"/>
              </w:rPr>
              <w:t>JUMLAH SKS</w:t>
            </w:r>
          </w:p>
        </w:tc>
        <w:tc>
          <w:tcPr>
            <w:tcW w:w="1242" w:type="dxa"/>
          </w:tcPr>
          <w:p w14:paraId="0E363D4F" w14:textId="77777777" w:rsidR="00F432C3" w:rsidRPr="003D5A9F" w:rsidRDefault="00F432C3" w:rsidP="00476A8D">
            <w:pPr>
              <w:jc w:val="center"/>
              <w:rPr>
                <w:b/>
                <w:sz w:val="20"/>
                <w:szCs w:val="20"/>
              </w:rPr>
            </w:pPr>
            <w:r w:rsidRPr="003D5A9F">
              <w:rPr>
                <w:b/>
                <w:sz w:val="20"/>
                <w:szCs w:val="20"/>
              </w:rPr>
              <w:t>21 SKS</w:t>
            </w:r>
          </w:p>
        </w:tc>
        <w:tc>
          <w:tcPr>
            <w:tcW w:w="3545" w:type="dxa"/>
          </w:tcPr>
          <w:p w14:paraId="51DAC262" w14:textId="77777777" w:rsidR="00F432C3" w:rsidRPr="003D5A9F" w:rsidRDefault="00F432C3" w:rsidP="00476A8D">
            <w:pPr>
              <w:tabs>
                <w:tab w:val="num" w:pos="720"/>
              </w:tabs>
              <w:ind w:left="2"/>
              <w:rPr>
                <w:sz w:val="20"/>
                <w:szCs w:val="20"/>
              </w:rPr>
            </w:pPr>
          </w:p>
        </w:tc>
      </w:tr>
      <w:tr w:rsidR="00F432C3" w:rsidRPr="003D5A9F" w14:paraId="0B2F5B22" w14:textId="77777777" w:rsidTr="00767192">
        <w:trPr>
          <w:jc w:val="center"/>
        </w:trPr>
        <w:tc>
          <w:tcPr>
            <w:tcW w:w="525" w:type="dxa"/>
            <w:vAlign w:val="center"/>
          </w:tcPr>
          <w:p w14:paraId="123C6C03" w14:textId="77777777" w:rsidR="00F432C3" w:rsidRPr="003D5A9F" w:rsidRDefault="00F432C3" w:rsidP="00476A8D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11</w:t>
            </w:r>
          </w:p>
        </w:tc>
        <w:tc>
          <w:tcPr>
            <w:tcW w:w="1531" w:type="dxa"/>
            <w:vAlign w:val="center"/>
          </w:tcPr>
          <w:p w14:paraId="33087CA4" w14:textId="77777777" w:rsidR="00F432C3" w:rsidRPr="003D5A9F" w:rsidRDefault="00F432C3" w:rsidP="00476A8D">
            <w:pPr>
              <w:ind w:left="215"/>
              <w:rPr>
                <w:sz w:val="20"/>
                <w:szCs w:val="20"/>
              </w:rPr>
            </w:pPr>
            <w:proofErr w:type="spellStart"/>
            <w:r w:rsidRPr="003D5A9F">
              <w:rPr>
                <w:sz w:val="20"/>
                <w:szCs w:val="20"/>
              </w:rPr>
              <w:t>Laboratorium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6" w:type="dxa"/>
            <w:vAlign w:val="center"/>
          </w:tcPr>
          <w:p w14:paraId="67A27957" w14:textId="77777777" w:rsidR="00F432C3" w:rsidRPr="003D5A9F" w:rsidRDefault="00F432C3" w:rsidP="00476A8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D5A9F">
              <w:rPr>
                <w:sz w:val="20"/>
                <w:szCs w:val="20"/>
              </w:rPr>
              <w:t>Praktikum</w:t>
            </w:r>
            <w:proofErr w:type="spellEnd"/>
            <w:r w:rsidRPr="003D5A9F">
              <w:rPr>
                <w:sz w:val="20"/>
                <w:szCs w:val="20"/>
              </w:rPr>
              <w:t xml:space="preserve"> :</w:t>
            </w:r>
            <w:proofErr w:type="gramEnd"/>
          </w:p>
          <w:p w14:paraId="5F15EFAC" w14:textId="77777777" w:rsidR="00F432C3" w:rsidRPr="003D5A9F" w:rsidRDefault="00F432C3" w:rsidP="00476A8D">
            <w:pPr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ANC</w:t>
            </w:r>
          </w:p>
          <w:p w14:paraId="679876FE" w14:textId="77777777" w:rsidR="00F432C3" w:rsidRPr="003D5A9F" w:rsidRDefault="00F432C3" w:rsidP="00476A8D">
            <w:pPr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HB dan Protein Urine</w:t>
            </w:r>
          </w:p>
          <w:p w14:paraId="5F19E27C" w14:textId="77777777" w:rsidR="00F432C3" w:rsidRDefault="00F432C3" w:rsidP="00476A8D">
            <w:pPr>
              <w:rPr>
                <w:sz w:val="20"/>
                <w:szCs w:val="20"/>
              </w:rPr>
            </w:pPr>
            <w:proofErr w:type="spellStart"/>
            <w:r w:rsidRPr="003D5A9F">
              <w:rPr>
                <w:sz w:val="20"/>
                <w:szCs w:val="20"/>
              </w:rPr>
              <w:t>Perawatan</w:t>
            </w:r>
            <w:proofErr w:type="spellEnd"/>
            <w:r w:rsidRPr="003D5A9F">
              <w:rPr>
                <w:sz w:val="20"/>
                <w:szCs w:val="20"/>
              </w:rPr>
              <w:t xml:space="preserve"> Luka</w:t>
            </w:r>
          </w:p>
          <w:p w14:paraId="103E26FE" w14:textId="39501B85" w:rsidR="00E76329" w:rsidRPr="003D5A9F" w:rsidRDefault="00E76329" w:rsidP="00476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APN</w:t>
            </w:r>
          </w:p>
          <w:p w14:paraId="7F12A4AE" w14:textId="77777777" w:rsidR="00F432C3" w:rsidRPr="003D5A9F" w:rsidRDefault="00F432C3" w:rsidP="00476A8D">
            <w:pPr>
              <w:rPr>
                <w:sz w:val="20"/>
                <w:szCs w:val="20"/>
              </w:rPr>
            </w:pPr>
            <w:proofErr w:type="spellStart"/>
            <w:r w:rsidRPr="003D5A9F">
              <w:rPr>
                <w:sz w:val="20"/>
                <w:szCs w:val="20"/>
              </w:rPr>
              <w:t>Pemeriksaan</w:t>
            </w:r>
            <w:proofErr w:type="spellEnd"/>
            <w:r w:rsidRPr="003D5A9F">
              <w:rPr>
                <w:sz w:val="20"/>
                <w:szCs w:val="20"/>
              </w:rPr>
              <w:t xml:space="preserve"> </w:t>
            </w:r>
            <w:proofErr w:type="spellStart"/>
            <w:r w:rsidRPr="003D5A9F">
              <w:rPr>
                <w:sz w:val="20"/>
                <w:szCs w:val="20"/>
              </w:rPr>
              <w:t>Fisik</w:t>
            </w:r>
            <w:proofErr w:type="spellEnd"/>
            <w:r w:rsidRPr="003D5A9F">
              <w:rPr>
                <w:sz w:val="20"/>
                <w:szCs w:val="20"/>
              </w:rPr>
              <w:t xml:space="preserve"> BBL</w:t>
            </w:r>
          </w:p>
        </w:tc>
        <w:tc>
          <w:tcPr>
            <w:tcW w:w="1242" w:type="dxa"/>
          </w:tcPr>
          <w:p w14:paraId="0944AE29" w14:textId="77777777" w:rsidR="00F432C3" w:rsidRPr="003D5A9F" w:rsidRDefault="00F432C3" w:rsidP="0047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14:paraId="2ADA139E" w14:textId="77777777" w:rsidR="00F432C3" w:rsidRPr="003D5A9F" w:rsidRDefault="00F432C3" w:rsidP="00476A8D">
            <w:pPr>
              <w:tabs>
                <w:tab w:val="num" w:pos="720"/>
              </w:tabs>
              <w:ind w:left="2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TIM</w:t>
            </w:r>
          </w:p>
        </w:tc>
      </w:tr>
      <w:tr w:rsidR="00F432C3" w:rsidRPr="003D5A9F" w14:paraId="150BF4D2" w14:textId="77777777" w:rsidTr="00767192">
        <w:trPr>
          <w:jc w:val="center"/>
        </w:trPr>
        <w:tc>
          <w:tcPr>
            <w:tcW w:w="525" w:type="dxa"/>
            <w:vAlign w:val="center"/>
          </w:tcPr>
          <w:p w14:paraId="32C7ECD0" w14:textId="77777777" w:rsidR="00F432C3" w:rsidRPr="003D5A9F" w:rsidRDefault="00F432C3" w:rsidP="00476A8D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12</w:t>
            </w:r>
          </w:p>
        </w:tc>
        <w:tc>
          <w:tcPr>
            <w:tcW w:w="1531" w:type="dxa"/>
            <w:vAlign w:val="center"/>
          </w:tcPr>
          <w:p w14:paraId="3AD4A9A6" w14:textId="77777777" w:rsidR="00F432C3" w:rsidRPr="003D5A9F" w:rsidRDefault="00F432C3" w:rsidP="00476A8D">
            <w:pPr>
              <w:ind w:left="215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Ekstra</w:t>
            </w:r>
          </w:p>
        </w:tc>
        <w:tc>
          <w:tcPr>
            <w:tcW w:w="3066" w:type="dxa"/>
            <w:vAlign w:val="center"/>
          </w:tcPr>
          <w:p w14:paraId="0B7D2717" w14:textId="77777777" w:rsidR="00F432C3" w:rsidRPr="003D5A9F" w:rsidRDefault="00F432C3" w:rsidP="00476A8D">
            <w:pPr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 xml:space="preserve">Les </w:t>
            </w:r>
            <w:proofErr w:type="spellStart"/>
            <w:r w:rsidRPr="003D5A9F">
              <w:rPr>
                <w:sz w:val="20"/>
                <w:szCs w:val="20"/>
              </w:rPr>
              <w:t>Komputer</w:t>
            </w:r>
            <w:proofErr w:type="spellEnd"/>
          </w:p>
        </w:tc>
        <w:tc>
          <w:tcPr>
            <w:tcW w:w="1242" w:type="dxa"/>
          </w:tcPr>
          <w:p w14:paraId="5B515267" w14:textId="77777777" w:rsidR="00F432C3" w:rsidRPr="003D5A9F" w:rsidRDefault="00F432C3" w:rsidP="00476A8D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-</w:t>
            </w:r>
          </w:p>
        </w:tc>
        <w:tc>
          <w:tcPr>
            <w:tcW w:w="3545" w:type="dxa"/>
          </w:tcPr>
          <w:p w14:paraId="59D32A55" w14:textId="305D47DE" w:rsidR="00F432C3" w:rsidRPr="003D5A9F" w:rsidRDefault="00767192" w:rsidP="00476A8D">
            <w:pPr>
              <w:tabs>
                <w:tab w:val="num" w:pos="720"/>
              </w:tabs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</w:t>
            </w:r>
            <w:proofErr w:type="spellStart"/>
            <w:proofErr w:type="gramStart"/>
            <w:r>
              <w:rPr>
                <w:sz w:val="20"/>
                <w:szCs w:val="20"/>
              </w:rPr>
              <w:t>Rivaldi,S</w:t>
            </w:r>
            <w:proofErr w:type="gramEnd"/>
            <w:r>
              <w:rPr>
                <w:sz w:val="20"/>
                <w:szCs w:val="20"/>
              </w:rPr>
              <w:t>,Kom</w:t>
            </w:r>
            <w:proofErr w:type="spellEnd"/>
          </w:p>
        </w:tc>
      </w:tr>
      <w:tr w:rsidR="00767192" w:rsidRPr="003D5A9F" w14:paraId="684107A8" w14:textId="77777777" w:rsidTr="00767192">
        <w:trPr>
          <w:jc w:val="center"/>
        </w:trPr>
        <w:tc>
          <w:tcPr>
            <w:tcW w:w="525" w:type="dxa"/>
            <w:vAlign w:val="center"/>
          </w:tcPr>
          <w:p w14:paraId="7B6AE28E" w14:textId="77777777" w:rsidR="00767192" w:rsidRPr="003D5A9F" w:rsidRDefault="00767192" w:rsidP="00767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4E825F51" w14:textId="77777777" w:rsidR="00767192" w:rsidRPr="003D5A9F" w:rsidRDefault="00767192" w:rsidP="00767192">
            <w:pPr>
              <w:ind w:left="215"/>
              <w:rPr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 w14:paraId="7A8F7878" w14:textId="1707EC8F" w:rsidR="00767192" w:rsidRPr="003D5A9F" w:rsidRDefault="00767192" w:rsidP="00767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Bahasa </w:t>
            </w:r>
            <w:proofErr w:type="spellStart"/>
            <w:r>
              <w:rPr>
                <w:sz w:val="20"/>
                <w:szCs w:val="20"/>
              </w:rPr>
              <w:t>Inggris</w:t>
            </w:r>
            <w:proofErr w:type="spellEnd"/>
          </w:p>
        </w:tc>
        <w:tc>
          <w:tcPr>
            <w:tcW w:w="1242" w:type="dxa"/>
          </w:tcPr>
          <w:p w14:paraId="6D0D8FD3" w14:textId="77777777" w:rsidR="00767192" w:rsidRPr="003D5A9F" w:rsidRDefault="00767192" w:rsidP="00767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14:paraId="3C5371C9" w14:textId="253FE7A6" w:rsidR="00767192" w:rsidRDefault="00F1082C" w:rsidP="00767192">
            <w:pPr>
              <w:tabs>
                <w:tab w:val="num" w:pos="720"/>
              </w:tabs>
              <w:ind w:left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Maulidina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Mutia,SS</w:t>
            </w:r>
            <w:proofErr w:type="spellEnd"/>
            <w:proofErr w:type="gramEnd"/>
          </w:p>
        </w:tc>
      </w:tr>
      <w:tr w:rsidR="00767192" w:rsidRPr="003D5A9F" w14:paraId="5C93997A" w14:textId="77777777" w:rsidTr="00767192">
        <w:trPr>
          <w:jc w:val="center"/>
        </w:trPr>
        <w:tc>
          <w:tcPr>
            <w:tcW w:w="525" w:type="dxa"/>
            <w:vAlign w:val="center"/>
          </w:tcPr>
          <w:p w14:paraId="06BBCC06" w14:textId="77777777" w:rsidR="00767192" w:rsidRPr="003D5A9F" w:rsidRDefault="00767192" w:rsidP="00767192">
            <w:pPr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13</w:t>
            </w:r>
          </w:p>
        </w:tc>
        <w:tc>
          <w:tcPr>
            <w:tcW w:w="1531" w:type="dxa"/>
            <w:vAlign w:val="center"/>
          </w:tcPr>
          <w:p w14:paraId="6D8EAA57" w14:textId="77777777" w:rsidR="00767192" w:rsidRPr="003D5A9F" w:rsidRDefault="00767192" w:rsidP="00767192">
            <w:pPr>
              <w:ind w:left="215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STUPER</w:t>
            </w:r>
          </w:p>
        </w:tc>
        <w:tc>
          <w:tcPr>
            <w:tcW w:w="3066" w:type="dxa"/>
            <w:vAlign w:val="center"/>
          </w:tcPr>
          <w:p w14:paraId="1529B33C" w14:textId="77777777" w:rsidR="00767192" w:rsidRPr="003D5A9F" w:rsidRDefault="00767192" w:rsidP="0076719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242" w:type="dxa"/>
          </w:tcPr>
          <w:p w14:paraId="7BCDC05D" w14:textId="77777777" w:rsidR="00767192" w:rsidRPr="003D5A9F" w:rsidRDefault="00767192" w:rsidP="00767192">
            <w:pPr>
              <w:ind w:left="-108"/>
              <w:jc w:val="center"/>
              <w:rPr>
                <w:sz w:val="20"/>
                <w:szCs w:val="20"/>
              </w:rPr>
            </w:pPr>
            <w:r w:rsidRPr="003D5A9F">
              <w:rPr>
                <w:sz w:val="20"/>
                <w:szCs w:val="20"/>
              </w:rPr>
              <w:t>-</w:t>
            </w:r>
          </w:p>
        </w:tc>
        <w:tc>
          <w:tcPr>
            <w:tcW w:w="3545" w:type="dxa"/>
          </w:tcPr>
          <w:p w14:paraId="1F599923" w14:textId="77777777" w:rsidR="00767192" w:rsidRPr="003D5A9F" w:rsidRDefault="00767192" w:rsidP="00767192">
            <w:pPr>
              <w:tabs>
                <w:tab w:val="num" w:pos="720"/>
              </w:tabs>
              <w:rPr>
                <w:sz w:val="20"/>
                <w:szCs w:val="20"/>
                <w:lang w:val="it-IT"/>
              </w:rPr>
            </w:pPr>
            <w:r w:rsidRPr="003D5A9F">
              <w:rPr>
                <w:sz w:val="20"/>
                <w:szCs w:val="20"/>
                <w:lang w:val="it-IT"/>
              </w:rPr>
              <w:t>Evalina Manurung,S.Sos,M.Kes  (Koordinator)</w:t>
            </w:r>
          </w:p>
          <w:p w14:paraId="4B54962D" w14:textId="77777777" w:rsidR="00767192" w:rsidRPr="003D5A9F" w:rsidRDefault="00767192" w:rsidP="00767192">
            <w:pPr>
              <w:tabs>
                <w:tab w:val="num" w:pos="720"/>
              </w:tabs>
              <w:rPr>
                <w:sz w:val="20"/>
                <w:szCs w:val="20"/>
                <w:lang w:val="it-IT"/>
              </w:rPr>
            </w:pPr>
            <w:r w:rsidRPr="003D5A9F">
              <w:rPr>
                <w:sz w:val="20"/>
                <w:szCs w:val="20"/>
                <w:lang w:val="it-IT"/>
              </w:rPr>
              <w:t>Darra Ayu Prisila, S.Sos</w:t>
            </w:r>
          </w:p>
          <w:p w14:paraId="07121A9C" w14:textId="77777777" w:rsidR="00767192" w:rsidRPr="003D5A9F" w:rsidRDefault="00767192" w:rsidP="00767192">
            <w:pPr>
              <w:tabs>
                <w:tab w:val="num" w:pos="720"/>
              </w:tabs>
              <w:rPr>
                <w:sz w:val="20"/>
                <w:szCs w:val="20"/>
                <w:lang w:val="it-IT"/>
              </w:rPr>
            </w:pPr>
            <w:r w:rsidRPr="003D5A9F">
              <w:rPr>
                <w:sz w:val="20"/>
                <w:szCs w:val="20"/>
                <w:lang w:val="it-IT"/>
              </w:rPr>
              <w:t>Jose Piter Gurusinga,S.Sos</w:t>
            </w:r>
          </w:p>
        </w:tc>
      </w:tr>
    </w:tbl>
    <w:p w14:paraId="2573D01D" w14:textId="77777777" w:rsidR="00F432C3" w:rsidRPr="00847D10" w:rsidRDefault="00F432C3" w:rsidP="00F432C3">
      <w:pP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</w:p>
    <w:p w14:paraId="6703A680" w14:textId="77777777" w:rsidR="00F432C3" w:rsidRPr="00847D10" w:rsidRDefault="00F432C3" w:rsidP="00F432C3">
      <w:pPr>
        <w:tabs>
          <w:tab w:val="left" w:pos="8640"/>
        </w:tabs>
        <w:jc w:val="center"/>
        <w:rPr>
          <w:rFonts w:ascii="Cambria" w:hAnsi="Cambria"/>
          <w:b/>
          <w:sz w:val="20"/>
          <w:szCs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5AC4C" wp14:editId="78BFC0A3">
                <wp:simplePos x="0" y="0"/>
                <wp:positionH relativeFrom="column">
                  <wp:posOffset>3442970</wp:posOffset>
                </wp:positionH>
                <wp:positionV relativeFrom="paragraph">
                  <wp:posOffset>18415</wp:posOffset>
                </wp:positionV>
                <wp:extent cx="2633980" cy="1396365"/>
                <wp:effectExtent l="0" t="0" r="0" b="0"/>
                <wp:wrapNone/>
                <wp:docPr id="11440999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6B3D8" w14:textId="77777777" w:rsidR="00F432C3" w:rsidRPr="00847D10" w:rsidRDefault="00F432C3" w:rsidP="00F432C3">
                            <w:pPr>
                              <w:shd w:val="clear" w:color="auto" w:fill="FFFFFF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Mengetahui</w:t>
                            </w:r>
                            <w:proofErr w:type="spellEnd"/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  <w:p w14:paraId="6EFE4DC4" w14:textId="77777777" w:rsidR="00F432C3" w:rsidRDefault="00F432C3" w:rsidP="00F432C3">
                            <w:pPr>
                              <w:shd w:val="clear" w:color="auto" w:fill="FFFFFF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Jurusan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proofErr w:type="gramEnd"/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Studi </w:t>
                            </w:r>
                            <w:proofErr w:type="spellStart"/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Kebidanan</w:t>
                            </w:r>
                            <w:proofErr w:type="spellEnd"/>
                          </w:p>
                          <w:p w14:paraId="2CFA526A" w14:textId="77777777" w:rsidR="00F432C3" w:rsidRPr="00847D10" w:rsidRDefault="00F432C3" w:rsidP="00F432C3">
                            <w:pPr>
                              <w:shd w:val="clear" w:color="auto" w:fill="FFFFFF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Program Sarjana</w:t>
                            </w:r>
                          </w:p>
                          <w:p w14:paraId="1A3869E0" w14:textId="77777777" w:rsidR="00F432C3" w:rsidRDefault="00F432C3" w:rsidP="00F432C3">
                            <w:pPr>
                              <w:shd w:val="clear" w:color="auto" w:fill="FFFFFF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01428727" w14:textId="77777777" w:rsidR="00F432C3" w:rsidRPr="00847D10" w:rsidRDefault="00F432C3" w:rsidP="00F432C3">
                            <w:pPr>
                              <w:shd w:val="clear" w:color="auto" w:fill="FFFFFF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70478F4C" w14:textId="77777777" w:rsidR="00F432C3" w:rsidRPr="00847D10" w:rsidRDefault="00F432C3" w:rsidP="00F432C3">
                            <w:pPr>
                              <w:shd w:val="clear" w:color="auto" w:fill="FFFFFF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0451564B" w14:textId="77777777" w:rsidR="00F432C3" w:rsidRPr="00847D10" w:rsidRDefault="00F432C3" w:rsidP="00F432C3">
                            <w:pPr>
                              <w:shd w:val="clear" w:color="auto" w:fill="FFFFFF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3F6827AE" w14:textId="77777777" w:rsidR="00F432C3" w:rsidRPr="00847D10" w:rsidRDefault="00F432C3" w:rsidP="00F432C3">
                            <w:pPr>
                              <w:shd w:val="clear" w:color="auto" w:fill="FFFFFF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Bd. </w:t>
                            </w:r>
                            <w:r w:rsidRPr="00847D10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Putri Ayu Yessy </w:t>
                            </w:r>
                            <w:proofErr w:type="spellStart"/>
                            <w:proofErr w:type="gramStart"/>
                            <w:r w:rsidRPr="00847D10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>Ariescha,SST</w:t>
                            </w:r>
                            <w:proofErr w:type="gramEnd"/>
                            <w:r w:rsidRPr="00847D10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>,M.Keb</w:t>
                            </w:r>
                            <w:proofErr w:type="spellEnd"/>
                          </w:p>
                          <w:p w14:paraId="19C70D0A" w14:textId="77777777" w:rsidR="00F432C3" w:rsidRPr="00847D10" w:rsidRDefault="00F432C3" w:rsidP="00F432C3">
                            <w:pPr>
                              <w:shd w:val="clear" w:color="auto" w:fill="FFFFFF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847D10">
                              <w:rPr>
                                <w:rFonts w:ascii="Cambria" w:hAnsi="Cambr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NPP :</w:t>
                            </w:r>
                            <w:proofErr w:type="gramEnd"/>
                            <w:r w:rsidRPr="00847D10">
                              <w:rPr>
                                <w:rFonts w:ascii="Cambria" w:hAnsi="Cambr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19900326.201008.2.002</w:t>
                            </w:r>
                          </w:p>
                          <w:p w14:paraId="044BEF69" w14:textId="77777777" w:rsidR="00F432C3" w:rsidRPr="00847D10" w:rsidRDefault="00F432C3" w:rsidP="00F432C3">
                            <w:pPr>
                              <w:shd w:val="clear" w:color="auto" w:fill="FFFFFF"/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5AC4C" id="_x0000_s1028" type="#_x0000_t202" style="position:absolute;left:0;text-align:left;margin-left:271.1pt;margin-top:1.45pt;width:207.4pt;height:10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" stroked="f">
                <v:textbox>
                  <w:txbxContent>
                    <w:p w14:paraId="5116B3D8" w14:textId="77777777" w:rsidR="00F432C3" w:rsidRPr="00847D10" w:rsidRDefault="00F432C3" w:rsidP="00F432C3">
                      <w:pPr>
                        <w:shd w:val="clear" w:color="auto" w:fill="FFFFFF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>Mengetahui</w:t>
                      </w:r>
                      <w:proofErr w:type="spellEnd"/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</w:p>
                    <w:p w14:paraId="6EFE4DC4" w14:textId="77777777" w:rsidR="00F432C3" w:rsidRDefault="00F432C3" w:rsidP="00F432C3">
                      <w:pPr>
                        <w:shd w:val="clear" w:color="auto" w:fill="FFFFFF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proofErr w:type="spellStart"/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>Ketua</w:t>
                      </w:r>
                      <w:proofErr w:type="spellEnd"/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Jurusan</w:t>
                      </w:r>
                      <w:proofErr w:type="spellEnd"/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Program</w:t>
                      </w:r>
                      <w:proofErr w:type="gramEnd"/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Studi </w:t>
                      </w:r>
                      <w:proofErr w:type="spellStart"/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>Kebidanan</w:t>
                      </w:r>
                      <w:proofErr w:type="spellEnd"/>
                    </w:p>
                    <w:p w14:paraId="2CFA526A" w14:textId="77777777" w:rsidR="00F432C3" w:rsidRPr="00847D10" w:rsidRDefault="00F432C3" w:rsidP="00F432C3">
                      <w:pPr>
                        <w:shd w:val="clear" w:color="auto" w:fill="FFFFFF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Program Sarjana</w:t>
                      </w:r>
                    </w:p>
                    <w:p w14:paraId="1A3869E0" w14:textId="77777777" w:rsidR="00F432C3" w:rsidRDefault="00F432C3" w:rsidP="00F432C3">
                      <w:pPr>
                        <w:shd w:val="clear" w:color="auto" w:fill="FFFFFF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01428727" w14:textId="77777777" w:rsidR="00F432C3" w:rsidRPr="00847D10" w:rsidRDefault="00F432C3" w:rsidP="00F432C3">
                      <w:pPr>
                        <w:shd w:val="clear" w:color="auto" w:fill="FFFFFF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70478F4C" w14:textId="77777777" w:rsidR="00F432C3" w:rsidRPr="00847D10" w:rsidRDefault="00F432C3" w:rsidP="00F432C3">
                      <w:pPr>
                        <w:shd w:val="clear" w:color="auto" w:fill="FFFFFF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0451564B" w14:textId="77777777" w:rsidR="00F432C3" w:rsidRPr="00847D10" w:rsidRDefault="00F432C3" w:rsidP="00F432C3">
                      <w:pPr>
                        <w:shd w:val="clear" w:color="auto" w:fill="FFFFFF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3F6827AE" w14:textId="77777777" w:rsidR="00F432C3" w:rsidRPr="00847D10" w:rsidRDefault="00F432C3" w:rsidP="00F432C3">
                      <w:pPr>
                        <w:shd w:val="clear" w:color="auto" w:fill="FFFFFF"/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 xml:space="preserve">Bd. </w:t>
                      </w:r>
                      <w:r w:rsidRPr="00847D10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 xml:space="preserve">Putri Ayu Yessy </w:t>
                      </w:r>
                      <w:proofErr w:type="spellStart"/>
                      <w:proofErr w:type="gramStart"/>
                      <w:r w:rsidRPr="00847D10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>Ariescha,SST</w:t>
                      </w:r>
                      <w:proofErr w:type="gramEnd"/>
                      <w:r w:rsidRPr="00847D10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>,M.Keb</w:t>
                      </w:r>
                      <w:proofErr w:type="spellEnd"/>
                    </w:p>
                    <w:p w14:paraId="19C70D0A" w14:textId="77777777" w:rsidR="00F432C3" w:rsidRPr="00847D10" w:rsidRDefault="00F432C3" w:rsidP="00F432C3">
                      <w:pPr>
                        <w:shd w:val="clear" w:color="auto" w:fill="FFFFFF"/>
                        <w:jc w:val="center"/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847D10">
                        <w:rPr>
                          <w:rFonts w:ascii="Cambria" w:hAnsi="Cambria"/>
                          <w:bCs/>
                          <w:color w:val="000000"/>
                          <w:sz w:val="20"/>
                          <w:szCs w:val="20"/>
                        </w:rPr>
                        <w:t>NPP :</w:t>
                      </w:r>
                      <w:proofErr w:type="gramEnd"/>
                      <w:r w:rsidRPr="00847D10">
                        <w:rPr>
                          <w:rFonts w:ascii="Cambria" w:hAnsi="Cambria"/>
                          <w:bCs/>
                          <w:color w:val="000000"/>
                          <w:sz w:val="20"/>
                          <w:szCs w:val="20"/>
                        </w:rPr>
                        <w:t xml:space="preserve"> 19900326.201008.2.002</w:t>
                      </w:r>
                    </w:p>
                    <w:p w14:paraId="044BEF69" w14:textId="77777777" w:rsidR="00F432C3" w:rsidRPr="00847D10" w:rsidRDefault="00F432C3" w:rsidP="00F432C3">
                      <w:pPr>
                        <w:shd w:val="clear" w:color="auto" w:fill="FFFFFF"/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E3608" wp14:editId="267BC4D2">
                <wp:simplePos x="0" y="0"/>
                <wp:positionH relativeFrom="column">
                  <wp:posOffset>84455</wp:posOffset>
                </wp:positionH>
                <wp:positionV relativeFrom="paragraph">
                  <wp:posOffset>123825</wp:posOffset>
                </wp:positionV>
                <wp:extent cx="2516505" cy="1290955"/>
                <wp:effectExtent l="0" t="0" r="0" b="4445"/>
                <wp:wrapNone/>
                <wp:docPr id="16908682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1290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FCE0C" w14:textId="77777777" w:rsidR="00F432C3" w:rsidRPr="00847D10" w:rsidRDefault="00F432C3" w:rsidP="00F432C3">
                            <w:pPr>
                              <w:shd w:val="clear" w:color="auto" w:fill="FFFFFF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Menyetujui</w:t>
                            </w:r>
                            <w:proofErr w:type="spellEnd"/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  <w:p w14:paraId="38508125" w14:textId="77777777" w:rsidR="00F432C3" w:rsidRPr="00847D10" w:rsidRDefault="00F432C3" w:rsidP="00F432C3">
                            <w:pPr>
                              <w:shd w:val="clear" w:color="auto" w:fill="FFFFFF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Dekan </w:t>
                            </w:r>
                            <w:proofErr w:type="spellStart"/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Fakultas</w:t>
                            </w:r>
                            <w:proofErr w:type="spellEnd"/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47D1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Kebidanan</w:t>
                            </w:r>
                            <w:proofErr w:type="spellEnd"/>
                          </w:p>
                          <w:p w14:paraId="037739BE" w14:textId="77777777" w:rsidR="00F432C3" w:rsidRPr="00847D10" w:rsidRDefault="00F432C3" w:rsidP="00F432C3">
                            <w:pPr>
                              <w:shd w:val="clear" w:color="auto" w:fill="FFFFFF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0FEEE493" w14:textId="77777777" w:rsidR="00F432C3" w:rsidRPr="00847D10" w:rsidRDefault="00F432C3" w:rsidP="00F432C3">
                            <w:pPr>
                              <w:shd w:val="clear" w:color="auto" w:fill="FFFFFF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5AC397DE" w14:textId="77777777" w:rsidR="00F432C3" w:rsidRPr="00847D10" w:rsidRDefault="00F432C3" w:rsidP="00F432C3">
                            <w:pPr>
                              <w:shd w:val="clear" w:color="auto" w:fill="FFFFFF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1CA60FE5" w14:textId="77777777" w:rsidR="00F432C3" w:rsidRPr="00847D10" w:rsidRDefault="00F432C3" w:rsidP="00F432C3">
                            <w:pPr>
                              <w:shd w:val="clear" w:color="auto" w:fill="FFFFFF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Bd. </w:t>
                            </w:r>
                            <w:r w:rsidRPr="00847D10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Peny </w:t>
                            </w:r>
                            <w:proofErr w:type="spellStart"/>
                            <w:proofErr w:type="gramStart"/>
                            <w:r w:rsidRPr="00847D10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>Ariani,SST</w:t>
                            </w:r>
                            <w:proofErr w:type="gramEnd"/>
                            <w:r w:rsidRPr="00847D10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u w:val="single"/>
                              </w:rPr>
                              <w:t>,M.Keb</w:t>
                            </w:r>
                            <w:proofErr w:type="spellEnd"/>
                          </w:p>
                          <w:p w14:paraId="29BC7B6A" w14:textId="77777777" w:rsidR="00F432C3" w:rsidRPr="00847D10" w:rsidRDefault="00F432C3" w:rsidP="00F432C3">
                            <w:pPr>
                              <w:shd w:val="clear" w:color="auto" w:fill="FFFFFF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847D10">
                              <w:rPr>
                                <w:rFonts w:ascii="Cambria" w:hAnsi="Cambr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NPP :</w:t>
                            </w:r>
                            <w:proofErr w:type="gramEnd"/>
                            <w:r w:rsidRPr="00847D10">
                              <w:rPr>
                                <w:rFonts w:ascii="Cambria" w:hAnsi="Cambr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19890614.201008.2.002</w:t>
                            </w:r>
                          </w:p>
                          <w:p w14:paraId="3ED76654" w14:textId="77777777" w:rsidR="00F432C3" w:rsidRPr="00847D10" w:rsidRDefault="00F432C3" w:rsidP="00F432C3">
                            <w:pPr>
                              <w:shd w:val="clear" w:color="auto" w:fill="FFFFFF"/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E3608" id="_x0000_s1029" type="#_x0000_t202" style="position:absolute;left:0;text-align:left;margin-left:6.65pt;margin-top:9.75pt;width:198.15pt;height:10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" stroked="f">
                <v:textbox>
                  <w:txbxContent>
                    <w:p w14:paraId="6BBFCE0C" w14:textId="77777777" w:rsidR="00F432C3" w:rsidRPr="00847D10" w:rsidRDefault="00F432C3" w:rsidP="00F432C3">
                      <w:pPr>
                        <w:shd w:val="clear" w:color="auto" w:fill="FFFFFF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>Menyetujui</w:t>
                      </w:r>
                      <w:proofErr w:type="spellEnd"/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</w:p>
                    <w:p w14:paraId="38508125" w14:textId="77777777" w:rsidR="00F432C3" w:rsidRPr="00847D10" w:rsidRDefault="00F432C3" w:rsidP="00F432C3">
                      <w:pPr>
                        <w:shd w:val="clear" w:color="auto" w:fill="FFFFFF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Dekan </w:t>
                      </w:r>
                      <w:proofErr w:type="spellStart"/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>Fakultas</w:t>
                      </w:r>
                      <w:proofErr w:type="spellEnd"/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47D10">
                        <w:rPr>
                          <w:rFonts w:ascii="Cambria" w:hAnsi="Cambria"/>
                          <w:sz w:val="20"/>
                          <w:szCs w:val="20"/>
                        </w:rPr>
                        <w:t>Kebidanan</w:t>
                      </w:r>
                      <w:proofErr w:type="spellEnd"/>
                    </w:p>
                    <w:p w14:paraId="037739BE" w14:textId="77777777" w:rsidR="00F432C3" w:rsidRPr="00847D10" w:rsidRDefault="00F432C3" w:rsidP="00F432C3">
                      <w:pPr>
                        <w:shd w:val="clear" w:color="auto" w:fill="FFFFFF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0FEEE493" w14:textId="77777777" w:rsidR="00F432C3" w:rsidRPr="00847D10" w:rsidRDefault="00F432C3" w:rsidP="00F432C3">
                      <w:pPr>
                        <w:shd w:val="clear" w:color="auto" w:fill="FFFFFF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5AC397DE" w14:textId="77777777" w:rsidR="00F432C3" w:rsidRPr="00847D10" w:rsidRDefault="00F432C3" w:rsidP="00F432C3">
                      <w:pPr>
                        <w:shd w:val="clear" w:color="auto" w:fill="FFFFFF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1CA60FE5" w14:textId="77777777" w:rsidR="00F432C3" w:rsidRPr="00847D10" w:rsidRDefault="00F432C3" w:rsidP="00F432C3">
                      <w:pPr>
                        <w:shd w:val="clear" w:color="auto" w:fill="FFFFFF"/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 xml:space="preserve">Bd. </w:t>
                      </w:r>
                      <w:r w:rsidRPr="00847D10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 xml:space="preserve">Peny </w:t>
                      </w:r>
                      <w:proofErr w:type="spellStart"/>
                      <w:proofErr w:type="gramStart"/>
                      <w:r w:rsidRPr="00847D10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>Ariani,SST</w:t>
                      </w:r>
                      <w:proofErr w:type="gramEnd"/>
                      <w:r w:rsidRPr="00847D10">
                        <w:rPr>
                          <w:rFonts w:ascii="Cambria" w:hAnsi="Cambria"/>
                          <w:b/>
                          <w:sz w:val="20"/>
                          <w:szCs w:val="20"/>
                          <w:u w:val="single"/>
                        </w:rPr>
                        <w:t>,M.Keb</w:t>
                      </w:r>
                      <w:proofErr w:type="spellEnd"/>
                    </w:p>
                    <w:p w14:paraId="29BC7B6A" w14:textId="77777777" w:rsidR="00F432C3" w:rsidRPr="00847D10" w:rsidRDefault="00F432C3" w:rsidP="00F432C3">
                      <w:pPr>
                        <w:shd w:val="clear" w:color="auto" w:fill="FFFFFF"/>
                        <w:jc w:val="center"/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847D10">
                        <w:rPr>
                          <w:rFonts w:ascii="Cambria" w:hAnsi="Cambria"/>
                          <w:bCs/>
                          <w:color w:val="000000"/>
                          <w:sz w:val="20"/>
                          <w:szCs w:val="20"/>
                        </w:rPr>
                        <w:t>NPP :</w:t>
                      </w:r>
                      <w:proofErr w:type="gramEnd"/>
                      <w:r w:rsidRPr="00847D10">
                        <w:rPr>
                          <w:rFonts w:ascii="Cambria" w:hAnsi="Cambria"/>
                          <w:bCs/>
                          <w:color w:val="000000"/>
                          <w:sz w:val="20"/>
                          <w:szCs w:val="20"/>
                        </w:rPr>
                        <w:t xml:space="preserve"> 19890614.201008.2.002</w:t>
                      </w:r>
                    </w:p>
                    <w:p w14:paraId="3ED76654" w14:textId="77777777" w:rsidR="00F432C3" w:rsidRPr="00847D10" w:rsidRDefault="00F432C3" w:rsidP="00F432C3">
                      <w:pPr>
                        <w:shd w:val="clear" w:color="auto" w:fill="FFFFFF"/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175EA9" w14:textId="77777777" w:rsidR="00F432C3" w:rsidRDefault="00F432C3" w:rsidP="00F432C3">
      <w:pPr>
        <w:spacing w:after="200" w:line="276" w:lineRule="auto"/>
        <w:rPr>
          <w:rFonts w:ascii="Cambria" w:hAnsi="Cambria"/>
          <w:b/>
          <w:lang w:val="sv-SE"/>
        </w:rPr>
      </w:pPr>
    </w:p>
    <w:p w14:paraId="25972AED" w14:textId="77777777" w:rsidR="00F432C3" w:rsidRPr="007C28CC" w:rsidRDefault="00F432C3" w:rsidP="00F432C3">
      <w:pPr>
        <w:rPr>
          <w:rFonts w:ascii="Cambria" w:hAnsi="Cambria"/>
          <w:lang w:val="sv-SE"/>
        </w:rPr>
      </w:pPr>
    </w:p>
    <w:p w14:paraId="33567C0C" w14:textId="77777777" w:rsidR="00F432C3" w:rsidRPr="007C28CC" w:rsidRDefault="00F432C3" w:rsidP="00F432C3">
      <w:pPr>
        <w:rPr>
          <w:rFonts w:ascii="Cambria" w:hAnsi="Cambria"/>
          <w:lang w:val="sv-SE"/>
        </w:rPr>
      </w:pPr>
    </w:p>
    <w:p w14:paraId="17E1A9CF" w14:textId="77777777" w:rsidR="00F432C3" w:rsidRPr="007C28CC" w:rsidRDefault="00F432C3" w:rsidP="00F432C3">
      <w:pPr>
        <w:rPr>
          <w:rFonts w:ascii="Cambria" w:hAnsi="Cambria"/>
          <w:lang w:val="sv-SE"/>
        </w:rPr>
      </w:pPr>
    </w:p>
    <w:p w14:paraId="473C2EAF" w14:textId="77777777" w:rsidR="00F432C3" w:rsidRPr="007C28CC" w:rsidRDefault="00F432C3" w:rsidP="00F432C3">
      <w:pPr>
        <w:rPr>
          <w:rFonts w:ascii="Cambria" w:hAnsi="Cambria"/>
          <w:lang w:val="sv-SE"/>
        </w:rPr>
      </w:pPr>
    </w:p>
    <w:p w14:paraId="6AD7CA29" w14:textId="77777777" w:rsidR="00F432C3" w:rsidRDefault="00F432C3" w:rsidP="00F432C3">
      <w:pPr>
        <w:rPr>
          <w:rFonts w:ascii="Cambria" w:hAnsi="Cambria"/>
          <w:lang w:val="sv-SE"/>
        </w:rPr>
      </w:pPr>
    </w:p>
    <w:tbl>
      <w:tblPr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9578"/>
      </w:tblGrid>
      <w:tr w:rsidR="00F432C3" w:rsidRPr="00157493" w14:paraId="49931CF9" w14:textId="77777777" w:rsidTr="00476A8D">
        <w:tc>
          <w:tcPr>
            <w:tcW w:w="11332" w:type="dxa"/>
          </w:tcPr>
          <w:p w14:paraId="737377E2" w14:textId="77777777" w:rsidR="00F432C3" w:rsidRPr="00157493" w:rsidRDefault="00F432C3" w:rsidP="00476A8D">
            <w:pPr>
              <w:shd w:val="clear" w:color="auto" w:fill="FFFFFF"/>
              <w:jc w:val="center"/>
            </w:pPr>
            <w:proofErr w:type="spellStart"/>
            <w:proofErr w:type="gramStart"/>
            <w:r w:rsidRPr="00157493">
              <w:t>Menge</w:t>
            </w:r>
            <w:r>
              <w:t>sahkan</w:t>
            </w:r>
            <w:proofErr w:type="spellEnd"/>
            <w:r w:rsidRPr="00157493">
              <w:t xml:space="preserve"> :</w:t>
            </w:r>
            <w:proofErr w:type="gramEnd"/>
          </w:p>
          <w:p w14:paraId="2FCB1602" w14:textId="77777777" w:rsidR="00F432C3" w:rsidRPr="00157493" w:rsidRDefault="00F432C3" w:rsidP="00476A8D">
            <w:pPr>
              <w:shd w:val="clear" w:color="auto" w:fill="FFFFFF"/>
              <w:jc w:val="center"/>
            </w:pPr>
            <w:proofErr w:type="spellStart"/>
            <w:r>
              <w:t>Rektor</w:t>
            </w:r>
            <w:proofErr w:type="spellEnd"/>
            <w:r>
              <w:t>,</w:t>
            </w:r>
          </w:p>
          <w:p w14:paraId="1D181CC7" w14:textId="77777777" w:rsidR="00F432C3" w:rsidRDefault="00F432C3" w:rsidP="00476A8D">
            <w:pPr>
              <w:shd w:val="clear" w:color="auto" w:fill="FFFFFF"/>
            </w:pPr>
          </w:p>
          <w:p w14:paraId="4114ADCC" w14:textId="77777777" w:rsidR="00F432C3" w:rsidRDefault="00F432C3" w:rsidP="00476A8D">
            <w:pPr>
              <w:shd w:val="clear" w:color="auto" w:fill="FFFFFF"/>
            </w:pPr>
          </w:p>
          <w:p w14:paraId="515C4B17" w14:textId="77777777" w:rsidR="00F432C3" w:rsidRPr="00157493" w:rsidRDefault="00F432C3" w:rsidP="00476A8D">
            <w:pPr>
              <w:shd w:val="clear" w:color="auto" w:fill="FFFFFF"/>
            </w:pPr>
          </w:p>
          <w:p w14:paraId="5CB9A558" w14:textId="77777777" w:rsidR="00F432C3" w:rsidRDefault="00F432C3" w:rsidP="00476A8D">
            <w:pPr>
              <w:shd w:val="clear" w:color="auto" w:fill="FFFFFF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Drs. Johannes </w:t>
            </w:r>
            <w:proofErr w:type="spellStart"/>
            <w:r>
              <w:rPr>
                <w:b/>
                <w:u w:val="single"/>
              </w:rPr>
              <w:t>Sembiring</w:t>
            </w:r>
            <w:proofErr w:type="spellEnd"/>
            <w:r>
              <w:rPr>
                <w:b/>
                <w:u w:val="single"/>
              </w:rPr>
              <w:t xml:space="preserve">, </w:t>
            </w:r>
            <w:proofErr w:type="spellStart"/>
            <w:proofErr w:type="gramStart"/>
            <w:r>
              <w:rPr>
                <w:b/>
                <w:u w:val="single"/>
              </w:rPr>
              <w:t>M.Pd</w:t>
            </w:r>
            <w:proofErr w:type="spellEnd"/>
            <w:proofErr w:type="gramEnd"/>
            <w:r w:rsidRPr="00157493">
              <w:rPr>
                <w:b/>
                <w:u w:val="single"/>
                <w:lang w:val="id-ID"/>
              </w:rPr>
              <w:t>, M.Kes</w:t>
            </w:r>
          </w:p>
          <w:p w14:paraId="590901B3" w14:textId="77777777" w:rsidR="00F432C3" w:rsidRPr="00157493" w:rsidRDefault="00F432C3" w:rsidP="00476A8D">
            <w:pPr>
              <w:shd w:val="clear" w:color="auto" w:fill="FFFFFF"/>
              <w:jc w:val="center"/>
            </w:pPr>
            <w:r>
              <w:t>NPP. 19510114 198401 1 001</w:t>
            </w:r>
          </w:p>
        </w:tc>
      </w:tr>
    </w:tbl>
    <w:p w14:paraId="2BCB5A58" w14:textId="77777777" w:rsidR="00F432C3" w:rsidRPr="007C28CC" w:rsidRDefault="00F432C3" w:rsidP="00F432C3">
      <w:pPr>
        <w:jc w:val="center"/>
        <w:rPr>
          <w:rFonts w:ascii="Cambria" w:hAnsi="Cambria"/>
          <w:lang w:val="sv-SE"/>
        </w:rPr>
      </w:pPr>
    </w:p>
    <w:p w14:paraId="4FC62522" w14:textId="77777777" w:rsidR="00283698" w:rsidRDefault="00283698" w:rsidP="007C28CC">
      <w:pPr>
        <w:jc w:val="center"/>
        <w:rPr>
          <w:rFonts w:ascii="Cambria" w:hAnsi="Cambria"/>
          <w:lang w:val="sv-SE"/>
        </w:rPr>
      </w:pPr>
    </w:p>
    <w:p w14:paraId="405DA457" w14:textId="77777777" w:rsidR="00F432C3" w:rsidRPr="007C28CC" w:rsidRDefault="00F432C3" w:rsidP="007C28CC">
      <w:pPr>
        <w:jc w:val="center"/>
        <w:rPr>
          <w:rFonts w:ascii="Cambria" w:hAnsi="Cambria"/>
          <w:lang w:val="sv-SE"/>
        </w:rPr>
      </w:pPr>
    </w:p>
    <w:sectPr w:rsidR="00F432C3" w:rsidRPr="007C28CC" w:rsidSect="00B72F33">
      <w:pgSz w:w="12242" w:h="20163" w:code="5"/>
      <w:pgMar w:top="568" w:right="1440" w:bottom="2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9B8"/>
    <w:rsid w:val="00001186"/>
    <w:rsid w:val="00012405"/>
    <w:rsid w:val="00015D75"/>
    <w:rsid w:val="00024D41"/>
    <w:rsid w:val="00045BA6"/>
    <w:rsid w:val="00072AE1"/>
    <w:rsid w:val="00082A63"/>
    <w:rsid w:val="000B67EF"/>
    <w:rsid w:val="000C3AE8"/>
    <w:rsid w:val="000C65F6"/>
    <w:rsid w:val="000D3FB1"/>
    <w:rsid w:val="000F23B9"/>
    <w:rsid w:val="000F3E32"/>
    <w:rsid w:val="00130F43"/>
    <w:rsid w:val="00134982"/>
    <w:rsid w:val="0016051F"/>
    <w:rsid w:val="001707B3"/>
    <w:rsid w:val="001B3C9D"/>
    <w:rsid w:val="001D19B8"/>
    <w:rsid w:val="00200145"/>
    <w:rsid w:val="0022106A"/>
    <w:rsid w:val="00227DAE"/>
    <w:rsid w:val="0023332D"/>
    <w:rsid w:val="0023493A"/>
    <w:rsid w:val="00236C9E"/>
    <w:rsid w:val="00246A5B"/>
    <w:rsid w:val="0025278A"/>
    <w:rsid w:val="00252A62"/>
    <w:rsid w:val="002709A3"/>
    <w:rsid w:val="00275C56"/>
    <w:rsid w:val="00283698"/>
    <w:rsid w:val="00287BAF"/>
    <w:rsid w:val="00297FE0"/>
    <w:rsid w:val="002A3C1C"/>
    <w:rsid w:val="002B0ACF"/>
    <w:rsid w:val="002B3393"/>
    <w:rsid w:val="002D5CA9"/>
    <w:rsid w:val="00332278"/>
    <w:rsid w:val="00337799"/>
    <w:rsid w:val="0036235F"/>
    <w:rsid w:val="003637DA"/>
    <w:rsid w:val="00367E5D"/>
    <w:rsid w:val="00381B2D"/>
    <w:rsid w:val="003B0AE0"/>
    <w:rsid w:val="003D5A9F"/>
    <w:rsid w:val="003E256C"/>
    <w:rsid w:val="00403390"/>
    <w:rsid w:val="00417B8F"/>
    <w:rsid w:val="00464C43"/>
    <w:rsid w:val="0049029F"/>
    <w:rsid w:val="004A13D6"/>
    <w:rsid w:val="004A1A2C"/>
    <w:rsid w:val="004C4302"/>
    <w:rsid w:val="004D302C"/>
    <w:rsid w:val="00511ADA"/>
    <w:rsid w:val="00513A4D"/>
    <w:rsid w:val="005206B4"/>
    <w:rsid w:val="005224D8"/>
    <w:rsid w:val="00533121"/>
    <w:rsid w:val="00534103"/>
    <w:rsid w:val="00540C81"/>
    <w:rsid w:val="00550682"/>
    <w:rsid w:val="00551121"/>
    <w:rsid w:val="005855FA"/>
    <w:rsid w:val="00595AEE"/>
    <w:rsid w:val="005D6641"/>
    <w:rsid w:val="005F1235"/>
    <w:rsid w:val="006138C6"/>
    <w:rsid w:val="0062507E"/>
    <w:rsid w:val="00630523"/>
    <w:rsid w:val="00633062"/>
    <w:rsid w:val="0064557F"/>
    <w:rsid w:val="006B33CF"/>
    <w:rsid w:val="006B63DE"/>
    <w:rsid w:val="006F0BF9"/>
    <w:rsid w:val="006F0E9C"/>
    <w:rsid w:val="00724A92"/>
    <w:rsid w:val="00761A73"/>
    <w:rsid w:val="00767192"/>
    <w:rsid w:val="007708CB"/>
    <w:rsid w:val="007728FD"/>
    <w:rsid w:val="00774F63"/>
    <w:rsid w:val="00786EF4"/>
    <w:rsid w:val="00787143"/>
    <w:rsid w:val="00793FA0"/>
    <w:rsid w:val="007966B3"/>
    <w:rsid w:val="007B6B0C"/>
    <w:rsid w:val="007C28CC"/>
    <w:rsid w:val="007E6BB7"/>
    <w:rsid w:val="008273D5"/>
    <w:rsid w:val="008405FD"/>
    <w:rsid w:val="008445F8"/>
    <w:rsid w:val="00847D10"/>
    <w:rsid w:val="00855990"/>
    <w:rsid w:val="00865D83"/>
    <w:rsid w:val="0088099E"/>
    <w:rsid w:val="008913E5"/>
    <w:rsid w:val="0089458B"/>
    <w:rsid w:val="008A3952"/>
    <w:rsid w:val="008A4140"/>
    <w:rsid w:val="008B34DD"/>
    <w:rsid w:val="008C3A34"/>
    <w:rsid w:val="008E2328"/>
    <w:rsid w:val="008F3584"/>
    <w:rsid w:val="009125AF"/>
    <w:rsid w:val="00912DF0"/>
    <w:rsid w:val="009275A4"/>
    <w:rsid w:val="00943AA0"/>
    <w:rsid w:val="009469DD"/>
    <w:rsid w:val="00953A65"/>
    <w:rsid w:val="00961BAC"/>
    <w:rsid w:val="00986096"/>
    <w:rsid w:val="009A3C2B"/>
    <w:rsid w:val="009C7404"/>
    <w:rsid w:val="00A11079"/>
    <w:rsid w:val="00A24D1C"/>
    <w:rsid w:val="00A410AD"/>
    <w:rsid w:val="00A43DF8"/>
    <w:rsid w:val="00A43ED5"/>
    <w:rsid w:val="00A86F5F"/>
    <w:rsid w:val="00A95BC9"/>
    <w:rsid w:val="00AA38A0"/>
    <w:rsid w:val="00AB53A3"/>
    <w:rsid w:val="00AB740B"/>
    <w:rsid w:val="00AC5D63"/>
    <w:rsid w:val="00AC6FE7"/>
    <w:rsid w:val="00AD6A07"/>
    <w:rsid w:val="00AE3EDF"/>
    <w:rsid w:val="00B22071"/>
    <w:rsid w:val="00B54DF9"/>
    <w:rsid w:val="00B607AE"/>
    <w:rsid w:val="00B72F33"/>
    <w:rsid w:val="00B9293B"/>
    <w:rsid w:val="00B93D67"/>
    <w:rsid w:val="00BA1C6B"/>
    <w:rsid w:val="00BD210A"/>
    <w:rsid w:val="00BD654C"/>
    <w:rsid w:val="00BE3A22"/>
    <w:rsid w:val="00BE6F5A"/>
    <w:rsid w:val="00BF07B7"/>
    <w:rsid w:val="00C03517"/>
    <w:rsid w:val="00C1567C"/>
    <w:rsid w:val="00C368D5"/>
    <w:rsid w:val="00C4057B"/>
    <w:rsid w:val="00C6381B"/>
    <w:rsid w:val="00C73842"/>
    <w:rsid w:val="00CA68F6"/>
    <w:rsid w:val="00CB0B4D"/>
    <w:rsid w:val="00CC46CD"/>
    <w:rsid w:val="00CF466D"/>
    <w:rsid w:val="00D06059"/>
    <w:rsid w:val="00D23088"/>
    <w:rsid w:val="00D31965"/>
    <w:rsid w:val="00D3721B"/>
    <w:rsid w:val="00D42BBB"/>
    <w:rsid w:val="00D47271"/>
    <w:rsid w:val="00D76924"/>
    <w:rsid w:val="00D84528"/>
    <w:rsid w:val="00D942B6"/>
    <w:rsid w:val="00DC6465"/>
    <w:rsid w:val="00DD0DEE"/>
    <w:rsid w:val="00DD2627"/>
    <w:rsid w:val="00E16C22"/>
    <w:rsid w:val="00E32C9D"/>
    <w:rsid w:val="00E53748"/>
    <w:rsid w:val="00E56F75"/>
    <w:rsid w:val="00E62E9F"/>
    <w:rsid w:val="00E76329"/>
    <w:rsid w:val="00E83C93"/>
    <w:rsid w:val="00E93EC8"/>
    <w:rsid w:val="00EA068E"/>
    <w:rsid w:val="00EA3126"/>
    <w:rsid w:val="00EA394E"/>
    <w:rsid w:val="00EA514B"/>
    <w:rsid w:val="00EC5421"/>
    <w:rsid w:val="00EE0E63"/>
    <w:rsid w:val="00EF1185"/>
    <w:rsid w:val="00EF1FE4"/>
    <w:rsid w:val="00F01755"/>
    <w:rsid w:val="00F0245C"/>
    <w:rsid w:val="00F1082C"/>
    <w:rsid w:val="00F432C3"/>
    <w:rsid w:val="00F65CEC"/>
    <w:rsid w:val="00FB57B6"/>
    <w:rsid w:val="00FC1636"/>
    <w:rsid w:val="00FC6B35"/>
    <w:rsid w:val="00FD4168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48F4"/>
  <w15:docId w15:val="{5C1967A2-AB2D-4C7D-A4DA-4B393804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9D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32C9D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E32C9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rjana%20terapan\ROSTER\S.KEB%20ANGKATAN%20II\ROSTER%20SI%20KEB%20-%20Semester%20II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ROSTER SI KEB - Semester III</Template>
  <TotalTime>411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IT IKDH</cp:lastModifiedBy>
  <cp:revision>27</cp:revision>
  <cp:lastPrinted>2023-08-10T04:33:00Z</cp:lastPrinted>
  <dcterms:created xsi:type="dcterms:W3CDTF">2022-09-08T08:21:00Z</dcterms:created>
  <dcterms:modified xsi:type="dcterms:W3CDTF">2024-11-05T03:10:00Z</dcterms:modified>
</cp:coreProperties>
</file>